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D40" w:rsidRDefault="00E54D40" w:rsidP="00706C63">
      <w:pPr>
        <w:ind w:firstLine="708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1166A" w:rsidRDefault="0041166A" w:rsidP="0041166A">
      <w:pPr>
        <w:rPr>
          <w:rFonts w:ascii="Arial" w:hAnsi="Arial" w:cs="Arial"/>
          <w:b/>
          <w:sz w:val="24"/>
          <w:szCs w:val="24"/>
        </w:rPr>
      </w:pPr>
      <w:r w:rsidRPr="0041166A">
        <w:rPr>
          <w:rFonts w:ascii="Arial" w:hAnsi="Arial" w:cs="Arial"/>
          <w:b/>
          <w:sz w:val="24"/>
          <w:szCs w:val="24"/>
        </w:rPr>
        <w:t>ANEXO 2</w:t>
      </w:r>
    </w:p>
    <w:p w:rsidR="0041166A" w:rsidRDefault="0041166A" w:rsidP="0041166A">
      <w:pPr>
        <w:rPr>
          <w:rFonts w:ascii="Arial" w:hAnsi="Arial" w:cs="Arial"/>
          <w:b/>
          <w:sz w:val="24"/>
          <w:szCs w:val="24"/>
        </w:rPr>
      </w:pPr>
    </w:p>
    <w:p w:rsidR="00E54D40" w:rsidRDefault="0041166A" w:rsidP="0041166A">
      <w:pPr>
        <w:rPr>
          <w:rFonts w:ascii="Arial" w:hAnsi="Arial" w:cs="Arial"/>
          <w:b/>
          <w:sz w:val="24"/>
          <w:szCs w:val="24"/>
        </w:rPr>
      </w:pPr>
      <w:r w:rsidRPr="0041166A">
        <w:rPr>
          <w:rFonts w:ascii="Arial" w:hAnsi="Arial" w:cs="Arial"/>
          <w:b/>
          <w:sz w:val="24"/>
          <w:szCs w:val="24"/>
        </w:rPr>
        <w:t>FORMULARIO ESPECIFICACIONES Y REQUERIMIENTOS DEL CARGO</w:t>
      </w:r>
    </w:p>
    <w:p w:rsidR="0041166A" w:rsidRDefault="0041166A" w:rsidP="0041166A">
      <w:pPr>
        <w:rPr>
          <w:rFonts w:ascii="Arial" w:hAnsi="Arial" w:cs="Arial"/>
          <w:b/>
          <w:sz w:val="24"/>
          <w:szCs w:val="24"/>
        </w:rPr>
      </w:pPr>
    </w:p>
    <w:p w:rsidR="0041166A" w:rsidRDefault="0041166A" w:rsidP="0041166A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CARGO VACANTE/DEPARTAMENTO/AREA:</w:t>
      </w:r>
    </w:p>
    <w:p w:rsidR="0041166A" w:rsidRDefault="0035100F" w:rsidP="0041166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CUATRO</w:t>
      </w:r>
      <w:r w:rsidR="00231D86">
        <w:rPr>
          <w:rFonts w:ascii="Arial" w:hAnsi="Arial" w:cs="Arial"/>
          <w:sz w:val="24"/>
          <w:szCs w:val="24"/>
        </w:rPr>
        <w:t xml:space="preserve"> </w:t>
      </w:r>
      <w:r w:rsidR="00D957B1">
        <w:rPr>
          <w:rFonts w:ascii="Arial" w:hAnsi="Arial" w:cs="Arial"/>
          <w:sz w:val="24"/>
          <w:szCs w:val="24"/>
        </w:rPr>
        <w:t xml:space="preserve">(4) </w:t>
      </w:r>
      <w:r w:rsidR="0041166A" w:rsidRPr="0041166A">
        <w:rPr>
          <w:rFonts w:ascii="Arial" w:hAnsi="Arial" w:cs="Arial"/>
          <w:sz w:val="24"/>
          <w:szCs w:val="24"/>
        </w:rPr>
        <w:t>CARGO</w:t>
      </w:r>
      <w:r>
        <w:rPr>
          <w:rFonts w:ascii="Arial" w:hAnsi="Arial" w:cs="Arial"/>
          <w:sz w:val="24"/>
          <w:szCs w:val="24"/>
        </w:rPr>
        <w:t>S</w:t>
      </w:r>
      <w:r w:rsidR="00D957B1">
        <w:rPr>
          <w:rFonts w:ascii="Arial" w:hAnsi="Arial" w:cs="Arial"/>
          <w:sz w:val="24"/>
          <w:szCs w:val="24"/>
        </w:rPr>
        <w:t xml:space="preserve"> ORIENTACION</w:t>
      </w:r>
      <w:r>
        <w:rPr>
          <w:rFonts w:ascii="Arial" w:hAnsi="Arial" w:cs="Arial"/>
          <w:sz w:val="24"/>
          <w:szCs w:val="24"/>
        </w:rPr>
        <w:t>MECANICOS</w:t>
      </w:r>
      <w:r w:rsidR="0041166A">
        <w:rPr>
          <w:rFonts w:ascii="Arial" w:hAnsi="Arial" w:cs="Arial"/>
          <w:b/>
          <w:sz w:val="24"/>
          <w:szCs w:val="24"/>
        </w:rPr>
        <w:t xml:space="preserve">.  </w:t>
      </w:r>
    </w:p>
    <w:p w:rsidR="0041166A" w:rsidRDefault="0041166A" w:rsidP="0041166A">
      <w:pPr>
        <w:rPr>
          <w:rFonts w:ascii="Arial" w:hAnsi="Arial" w:cs="Arial"/>
          <w:b/>
          <w:sz w:val="24"/>
          <w:szCs w:val="24"/>
        </w:rPr>
      </w:pPr>
    </w:p>
    <w:p w:rsidR="0041166A" w:rsidRDefault="0041166A" w:rsidP="0041166A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ALCANCE DEL LLAMADO</w:t>
      </w:r>
    </w:p>
    <w:p w:rsidR="0041166A" w:rsidRDefault="0041166A" w:rsidP="0041166A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41166A" w:rsidRDefault="0041166A" w:rsidP="0041166A">
      <w:pPr>
        <w:pStyle w:val="Prrafodelista"/>
        <w:rPr>
          <w:rFonts w:ascii="Arial" w:hAnsi="Arial" w:cs="Arial"/>
          <w:sz w:val="24"/>
          <w:szCs w:val="24"/>
        </w:rPr>
      </w:pPr>
      <w:r w:rsidRPr="0041166A">
        <w:rPr>
          <w:rFonts w:ascii="Arial" w:hAnsi="Arial" w:cs="Arial"/>
          <w:sz w:val="24"/>
          <w:szCs w:val="24"/>
        </w:rPr>
        <w:t>LOCALIDAD</w:t>
      </w:r>
      <w:r w:rsidR="0035100F">
        <w:rPr>
          <w:rFonts w:ascii="Arial" w:hAnsi="Arial" w:cs="Arial"/>
          <w:sz w:val="24"/>
          <w:szCs w:val="24"/>
        </w:rPr>
        <w:t>ES</w:t>
      </w:r>
      <w:r w:rsidR="00D957B1">
        <w:rPr>
          <w:rFonts w:ascii="Arial" w:hAnsi="Arial" w:cs="Arial"/>
          <w:sz w:val="24"/>
          <w:szCs w:val="24"/>
        </w:rPr>
        <w:t>MEDANOS /</w:t>
      </w:r>
      <w:r w:rsidR="0035100F">
        <w:rPr>
          <w:rFonts w:ascii="Arial" w:hAnsi="Arial" w:cs="Arial"/>
          <w:sz w:val="24"/>
          <w:szCs w:val="24"/>
        </w:rPr>
        <w:t>HILARIO ASCASUBI</w:t>
      </w:r>
    </w:p>
    <w:p w:rsidR="0041166A" w:rsidRDefault="0041166A" w:rsidP="0041166A">
      <w:pPr>
        <w:pStyle w:val="Prrafodelista"/>
        <w:rPr>
          <w:rFonts w:ascii="Arial" w:hAnsi="Arial" w:cs="Arial"/>
          <w:sz w:val="24"/>
          <w:szCs w:val="24"/>
        </w:rPr>
      </w:pPr>
    </w:p>
    <w:p w:rsidR="0041166A" w:rsidRDefault="0041166A" w:rsidP="0041166A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41166A">
        <w:rPr>
          <w:rFonts w:ascii="Arial" w:hAnsi="Arial" w:cs="Arial"/>
          <w:b/>
          <w:sz w:val="24"/>
          <w:szCs w:val="24"/>
        </w:rPr>
        <w:t xml:space="preserve"> TAREAS Y RESPONSABILIDADES </w:t>
      </w:r>
    </w:p>
    <w:p w:rsidR="007432D9" w:rsidRDefault="007432D9" w:rsidP="007432D9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35100F" w:rsidRPr="0035100F" w:rsidRDefault="0035100F" w:rsidP="007432D9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ASISTENTE MECANICO REPARACION Y MANTENIMNIENTO</w:t>
      </w:r>
    </w:p>
    <w:p w:rsidR="007432D9" w:rsidRPr="007432D9" w:rsidRDefault="007432D9" w:rsidP="007432D9">
      <w:pPr>
        <w:rPr>
          <w:rFonts w:ascii="Arial" w:hAnsi="Arial" w:cs="Arial"/>
          <w:b/>
          <w:sz w:val="24"/>
          <w:szCs w:val="24"/>
        </w:rPr>
      </w:pPr>
    </w:p>
    <w:p w:rsidR="007432D9" w:rsidRDefault="007432D9" w:rsidP="007432D9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7432D9">
        <w:rPr>
          <w:rFonts w:ascii="Arial" w:hAnsi="Arial" w:cs="Arial"/>
          <w:b/>
          <w:sz w:val="24"/>
          <w:szCs w:val="24"/>
        </w:rPr>
        <w:t>CONDICIONES DE TRABAJO</w:t>
      </w:r>
    </w:p>
    <w:p w:rsidR="007432D9" w:rsidRPr="007432D9" w:rsidRDefault="007432D9" w:rsidP="007432D9">
      <w:pPr>
        <w:rPr>
          <w:rFonts w:ascii="Arial" w:hAnsi="Arial" w:cs="Arial"/>
          <w:b/>
          <w:sz w:val="24"/>
          <w:szCs w:val="24"/>
        </w:rPr>
      </w:pPr>
    </w:p>
    <w:p w:rsidR="007432D9" w:rsidRPr="007432D9" w:rsidRDefault="007432D9" w:rsidP="007432D9">
      <w:pPr>
        <w:pStyle w:val="Prrafodelista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7432D9">
        <w:rPr>
          <w:rFonts w:ascii="Arial" w:hAnsi="Arial" w:cs="Arial"/>
          <w:sz w:val="24"/>
          <w:szCs w:val="24"/>
        </w:rPr>
        <w:t xml:space="preserve">HORARIO DE TRABAJO: 40 HS SEMANALES </w:t>
      </w:r>
    </w:p>
    <w:p w:rsidR="007432D9" w:rsidRDefault="007432D9" w:rsidP="007432D9">
      <w:pPr>
        <w:pStyle w:val="Prrafodelista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MODO DE CONTRATACION: MENSUALIZADO </w:t>
      </w:r>
    </w:p>
    <w:p w:rsidR="007432D9" w:rsidRDefault="007432D9" w:rsidP="007432D9">
      <w:pPr>
        <w:rPr>
          <w:rFonts w:ascii="Arial" w:hAnsi="Arial" w:cs="Arial"/>
          <w:sz w:val="24"/>
          <w:szCs w:val="24"/>
        </w:rPr>
      </w:pPr>
    </w:p>
    <w:p w:rsidR="007432D9" w:rsidRPr="007432D9" w:rsidRDefault="007432D9" w:rsidP="007432D9">
      <w:pPr>
        <w:rPr>
          <w:rFonts w:ascii="Arial" w:hAnsi="Arial" w:cs="Arial"/>
          <w:b/>
          <w:sz w:val="24"/>
          <w:szCs w:val="24"/>
        </w:rPr>
      </w:pPr>
    </w:p>
    <w:p w:rsidR="007432D9" w:rsidRPr="007432D9" w:rsidRDefault="007432D9" w:rsidP="007432D9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7432D9">
        <w:rPr>
          <w:rFonts w:ascii="Arial" w:hAnsi="Arial" w:cs="Arial"/>
          <w:b/>
          <w:sz w:val="24"/>
          <w:szCs w:val="24"/>
        </w:rPr>
        <w:t>CONDICIONES, ESTUDIOS Y TÍTULOS</w:t>
      </w:r>
      <w:r w:rsidR="00D957B1">
        <w:rPr>
          <w:rFonts w:ascii="Arial" w:hAnsi="Arial" w:cs="Arial"/>
          <w:b/>
          <w:sz w:val="24"/>
          <w:szCs w:val="24"/>
        </w:rPr>
        <w:t xml:space="preserve"> NO EXCLUYENTE.</w:t>
      </w:r>
    </w:p>
    <w:p w:rsidR="00D957B1" w:rsidRDefault="0035100F" w:rsidP="007432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CARNET  CONDUCIR</w:t>
      </w:r>
    </w:p>
    <w:p w:rsidR="007C1AB1" w:rsidRDefault="00D957B1" w:rsidP="007432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CURSOS CON RELACION A MECANICA ELECTRICIDAD DEL AUTOMOTOR</w:t>
      </w:r>
    </w:p>
    <w:p w:rsidR="007432D9" w:rsidRDefault="007C1AB1" w:rsidP="007432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SECUNDARIO COMPLETO</w:t>
      </w:r>
    </w:p>
    <w:p w:rsidR="007432D9" w:rsidRDefault="007432D9" w:rsidP="007432D9">
      <w:pPr>
        <w:rPr>
          <w:rFonts w:ascii="Arial" w:hAnsi="Arial" w:cs="Arial"/>
          <w:sz w:val="24"/>
          <w:szCs w:val="24"/>
        </w:rPr>
      </w:pPr>
    </w:p>
    <w:p w:rsidR="007432D9" w:rsidRDefault="007432D9" w:rsidP="007432D9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7432D9">
        <w:rPr>
          <w:rFonts w:ascii="Arial" w:hAnsi="Arial" w:cs="Arial"/>
          <w:b/>
          <w:sz w:val="24"/>
          <w:szCs w:val="24"/>
        </w:rPr>
        <w:t>EXPRIE</w:t>
      </w:r>
      <w:r w:rsidR="00D957B1">
        <w:rPr>
          <w:rFonts w:ascii="Arial" w:hAnsi="Arial" w:cs="Arial"/>
          <w:b/>
          <w:sz w:val="24"/>
          <w:szCs w:val="24"/>
        </w:rPr>
        <w:t>NCIA REQUERIDA Y REFERENCIAS COMPROBABLES</w:t>
      </w:r>
      <w:r w:rsidRPr="007432D9">
        <w:rPr>
          <w:rFonts w:ascii="Arial" w:hAnsi="Arial" w:cs="Arial"/>
          <w:b/>
          <w:sz w:val="24"/>
          <w:szCs w:val="24"/>
        </w:rPr>
        <w:t xml:space="preserve"> EXCLUYENTE </w:t>
      </w:r>
    </w:p>
    <w:p w:rsidR="007432D9" w:rsidRDefault="007432D9" w:rsidP="007432D9">
      <w:pPr>
        <w:rPr>
          <w:rFonts w:ascii="Arial" w:hAnsi="Arial" w:cs="Arial"/>
          <w:b/>
          <w:sz w:val="24"/>
          <w:szCs w:val="24"/>
        </w:rPr>
      </w:pPr>
    </w:p>
    <w:p w:rsidR="007432D9" w:rsidRDefault="007432D9" w:rsidP="007432D9">
      <w:pPr>
        <w:rPr>
          <w:rFonts w:ascii="Arial" w:hAnsi="Arial" w:cs="Arial"/>
          <w:b/>
          <w:sz w:val="24"/>
          <w:szCs w:val="24"/>
        </w:rPr>
      </w:pPr>
    </w:p>
    <w:p w:rsidR="007432D9" w:rsidRDefault="007432D9" w:rsidP="007432D9">
      <w:pPr>
        <w:rPr>
          <w:rFonts w:ascii="Arial" w:hAnsi="Arial" w:cs="Arial"/>
          <w:b/>
          <w:sz w:val="24"/>
          <w:szCs w:val="24"/>
        </w:rPr>
      </w:pPr>
    </w:p>
    <w:p w:rsidR="007432D9" w:rsidRDefault="007432D9" w:rsidP="007432D9">
      <w:pPr>
        <w:rPr>
          <w:rFonts w:ascii="Arial" w:hAnsi="Arial" w:cs="Arial"/>
          <w:b/>
          <w:sz w:val="24"/>
          <w:szCs w:val="24"/>
        </w:rPr>
      </w:pPr>
    </w:p>
    <w:p w:rsidR="007432D9" w:rsidRDefault="007432D9" w:rsidP="007432D9">
      <w:pPr>
        <w:rPr>
          <w:rFonts w:ascii="Arial" w:hAnsi="Arial" w:cs="Arial"/>
          <w:b/>
          <w:sz w:val="24"/>
          <w:szCs w:val="24"/>
        </w:rPr>
      </w:pPr>
    </w:p>
    <w:p w:rsidR="007432D9" w:rsidRPr="007432D9" w:rsidRDefault="007432D9" w:rsidP="007432D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LUGAR</w:t>
      </w:r>
      <w:r w:rsidR="00D957B1">
        <w:rPr>
          <w:rFonts w:ascii="Arial" w:hAnsi="Arial" w:cs="Arial"/>
          <w:b/>
          <w:sz w:val="24"/>
          <w:szCs w:val="24"/>
        </w:rPr>
        <w:t xml:space="preserve"> Y FECHA___________________________________</w:t>
      </w:r>
    </w:p>
    <w:p w:rsidR="0041166A" w:rsidRPr="0041166A" w:rsidRDefault="0041166A" w:rsidP="0041166A">
      <w:pPr>
        <w:pStyle w:val="Prrafodelista"/>
        <w:rPr>
          <w:rFonts w:ascii="Arial" w:hAnsi="Arial" w:cs="Arial"/>
          <w:sz w:val="24"/>
          <w:szCs w:val="24"/>
        </w:rPr>
      </w:pPr>
    </w:p>
    <w:p w:rsidR="0041166A" w:rsidRDefault="0041166A" w:rsidP="0041166A">
      <w:pPr>
        <w:ind w:left="360"/>
        <w:rPr>
          <w:rFonts w:ascii="Arial" w:hAnsi="Arial" w:cs="Arial"/>
          <w:b/>
          <w:sz w:val="24"/>
          <w:szCs w:val="24"/>
        </w:rPr>
      </w:pPr>
    </w:p>
    <w:p w:rsidR="0041166A" w:rsidRDefault="0041166A" w:rsidP="0041166A">
      <w:pPr>
        <w:ind w:left="360"/>
        <w:rPr>
          <w:rFonts w:ascii="Arial" w:hAnsi="Arial" w:cs="Arial"/>
          <w:b/>
          <w:sz w:val="24"/>
          <w:szCs w:val="24"/>
        </w:rPr>
      </w:pPr>
    </w:p>
    <w:p w:rsidR="0041166A" w:rsidRPr="0041166A" w:rsidRDefault="0041166A" w:rsidP="0041166A">
      <w:pPr>
        <w:ind w:left="360"/>
        <w:rPr>
          <w:rFonts w:ascii="Arial" w:hAnsi="Arial" w:cs="Arial"/>
          <w:b/>
          <w:sz w:val="24"/>
          <w:szCs w:val="24"/>
        </w:rPr>
      </w:pPr>
    </w:p>
    <w:p w:rsidR="0041166A" w:rsidRDefault="0041166A" w:rsidP="00706C63">
      <w:pPr>
        <w:ind w:firstLine="708"/>
        <w:rPr>
          <w:rFonts w:ascii="Arial" w:hAnsi="Arial" w:cs="Arial"/>
          <w:b/>
          <w:sz w:val="24"/>
          <w:szCs w:val="24"/>
        </w:rPr>
      </w:pPr>
    </w:p>
    <w:p w:rsidR="00FA1684" w:rsidRDefault="00FA1684" w:rsidP="00706C63">
      <w:pPr>
        <w:ind w:firstLine="708"/>
        <w:rPr>
          <w:rFonts w:ascii="Arial" w:hAnsi="Arial" w:cs="Arial"/>
          <w:b/>
          <w:sz w:val="24"/>
          <w:szCs w:val="24"/>
        </w:rPr>
      </w:pPr>
    </w:p>
    <w:p w:rsidR="00FA1684" w:rsidRDefault="00FA1684" w:rsidP="00706C63">
      <w:pPr>
        <w:ind w:firstLine="708"/>
        <w:rPr>
          <w:rFonts w:ascii="Arial" w:hAnsi="Arial" w:cs="Arial"/>
          <w:b/>
          <w:sz w:val="24"/>
          <w:szCs w:val="24"/>
        </w:rPr>
      </w:pPr>
    </w:p>
    <w:p w:rsidR="00FA1684" w:rsidRDefault="00FA1684" w:rsidP="00886B18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3</w:t>
      </w:r>
    </w:p>
    <w:p w:rsidR="00FA1684" w:rsidRDefault="00FA1684" w:rsidP="00886B18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FORMULARIO DE INSCRIPCIÓN</w:t>
      </w:r>
    </w:p>
    <w:p w:rsidR="00FA1684" w:rsidRDefault="00FA1684" w:rsidP="00FA1684">
      <w:pPr>
        <w:ind w:firstLine="708"/>
        <w:rPr>
          <w:rFonts w:ascii="Arial" w:hAnsi="Arial" w:cs="Arial"/>
          <w:b/>
          <w:sz w:val="24"/>
          <w:szCs w:val="24"/>
        </w:rPr>
      </w:pPr>
    </w:p>
    <w:p w:rsidR="00FA1684" w:rsidRDefault="00FA1684" w:rsidP="00FA1684">
      <w:pPr>
        <w:rPr>
          <w:rFonts w:ascii="Arial" w:hAnsi="Arial" w:cs="Arial"/>
          <w:sz w:val="24"/>
          <w:szCs w:val="24"/>
        </w:rPr>
      </w:pPr>
    </w:p>
    <w:p w:rsidR="00FA1684" w:rsidRDefault="00FA1684" w:rsidP="00FA1684">
      <w:pPr>
        <w:jc w:val="both"/>
        <w:rPr>
          <w:rFonts w:ascii="Arial" w:hAnsi="Arial" w:cs="Arial"/>
          <w:sz w:val="24"/>
          <w:szCs w:val="24"/>
        </w:rPr>
      </w:pPr>
      <w:r w:rsidRPr="00FA1684">
        <w:rPr>
          <w:rFonts w:ascii="Arial" w:hAnsi="Arial" w:cs="Arial"/>
          <w:sz w:val="24"/>
          <w:szCs w:val="24"/>
        </w:rPr>
        <w:t>Se solicita completar el presente</w:t>
      </w:r>
      <w:r>
        <w:rPr>
          <w:rFonts w:ascii="Arial" w:hAnsi="Arial" w:cs="Arial"/>
          <w:sz w:val="24"/>
          <w:szCs w:val="24"/>
        </w:rPr>
        <w:t xml:space="preserve"> formulario en letra de imprenta. El mismo tiene carácter de Declaración Jurada. Podrán ser requeridos acreditaciones de la información declarada. Cualquier falsedad será causal inmediata de eliminación del procedimiento.</w:t>
      </w:r>
    </w:p>
    <w:p w:rsidR="00FA1684" w:rsidRDefault="00FA1684" w:rsidP="00FA16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deberá firmar cada página del formulario, como así también de cualquier otra documentación que se adjunta.</w:t>
      </w:r>
    </w:p>
    <w:p w:rsidR="00FA1684" w:rsidRDefault="00FA1684" w:rsidP="00FA1684">
      <w:pPr>
        <w:jc w:val="both"/>
        <w:rPr>
          <w:rFonts w:ascii="Arial" w:hAnsi="Arial" w:cs="Arial"/>
          <w:sz w:val="24"/>
          <w:szCs w:val="24"/>
        </w:rPr>
      </w:pPr>
    </w:p>
    <w:p w:rsidR="00FA1684" w:rsidRDefault="00FA1684" w:rsidP="00FA1684">
      <w:pPr>
        <w:jc w:val="both"/>
        <w:rPr>
          <w:rFonts w:ascii="Arial" w:hAnsi="Arial" w:cs="Arial"/>
          <w:sz w:val="24"/>
          <w:szCs w:val="24"/>
        </w:rPr>
      </w:pPr>
    </w:p>
    <w:p w:rsidR="00FA1684" w:rsidRDefault="00FA1684" w:rsidP="00FA16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PUESTO PARA EL CUAL SE</w:t>
      </w:r>
      <w:r w:rsidR="005C0F9A">
        <w:rPr>
          <w:rFonts w:ascii="Arial" w:hAnsi="Arial" w:cs="Arial"/>
          <w:sz w:val="24"/>
          <w:szCs w:val="24"/>
        </w:rPr>
        <w:t xml:space="preserve"> POSTULA ________________________________</w:t>
      </w:r>
    </w:p>
    <w:p w:rsidR="00FA1684" w:rsidRPr="008461E9" w:rsidRDefault="00FA1684" w:rsidP="00FA1684">
      <w:pPr>
        <w:jc w:val="both"/>
        <w:rPr>
          <w:rFonts w:ascii="Arial" w:hAnsi="Arial" w:cs="Arial"/>
          <w:b/>
          <w:sz w:val="24"/>
          <w:szCs w:val="24"/>
        </w:rPr>
      </w:pPr>
    </w:p>
    <w:p w:rsidR="00FA1684" w:rsidRPr="008461E9" w:rsidRDefault="00FA1684" w:rsidP="00FA1684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 w:rsidRPr="008461E9">
        <w:rPr>
          <w:rFonts w:ascii="Arial" w:hAnsi="Arial" w:cs="Arial"/>
          <w:b/>
          <w:sz w:val="24"/>
          <w:szCs w:val="24"/>
        </w:rPr>
        <w:t>DATOS PERSONALES</w:t>
      </w:r>
    </w:p>
    <w:p w:rsidR="00FA1684" w:rsidRDefault="00FA1684" w:rsidP="00FA16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APELLIDO</w:t>
      </w:r>
      <w:r w:rsidR="005C0F9A">
        <w:rPr>
          <w:rFonts w:ascii="Arial" w:hAnsi="Arial" w:cs="Arial"/>
          <w:sz w:val="24"/>
          <w:szCs w:val="24"/>
        </w:rPr>
        <w:t>________________________________________________________</w:t>
      </w:r>
    </w:p>
    <w:p w:rsidR="00FA1684" w:rsidRDefault="00FA1684" w:rsidP="00FA16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NOMBRES</w:t>
      </w:r>
      <w:r w:rsidR="005C0F9A">
        <w:rPr>
          <w:rFonts w:ascii="Arial" w:hAnsi="Arial" w:cs="Arial"/>
          <w:sz w:val="24"/>
          <w:szCs w:val="24"/>
        </w:rPr>
        <w:t>________________________________________________________</w:t>
      </w:r>
    </w:p>
    <w:p w:rsidR="00FA1684" w:rsidRDefault="00FA1684" w:rsidP="008461E9">
      <w:pPr>
        <w:tabs>
          <w:tab w:val="center" w:pos="441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DOMICILIO</w:t>
      </w:r>
      <w:r w:rsidR="005C0F9A">
        <w:rPr>
          <w:rFonts w:ascii="Arial" w:hAnsi="Arial" w:cs="Arial"/>
          <w:sz w:val="24"/>
          <w:szCs w:val="24"/>
        </w:rPr>
        <w:t>________________________________________________________</w:t>
      </w:r>
      <w:r w:rsidR="008461E9">
        <w:rPr>
          <w:rFonts w:ascii="Arial" w:hAnsi="Arial" w:cs="Arial"/>
          <w:sz w:val="24"/>
          <w:szCs w:val="24"/>
        </w:rPr>
        <w:t xml:space="preserve">                                               CO</w:t>
      </w:r>
      <w:r w:rsidR="005C0F9A">
        <w:rPr>
          <w:rFonts w:ascii="Arial" w:hAnsi="Arial" w:cs="Arial"/>
          <w:sz w:val="24"/>
          <w:szCs w:val="24"/>
        </w:rPr>
        <w:t>DIGO POSTAL__________________________________________________</w:t>
      </w:r>
    </w:p>
    <w:p w:rsidR="00FA1684" w:rsidRDefault="00FA1684" w:rsidP="00FA16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LOCALIDAD</w:t>
      </w:r>
      <w:r w:rsidR="005C0F9A">
        <w:rPr>
          <w:rFonts w:ascii="Arial" w:hAnsi="Arial" w:cs="Arial"/>
          <w:sz w:val="24"/>
          <w:szCs w:val="24"/>
        </w:rPr>
        <w:t>_______________________________________________________</w:t>
      </w:r>
    </w:p>
    <w:p w:rsidR="00FA1684" w:rsidRDefault="00FA1684" w:rsidP="00FA16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TELEFONO</w:t>
      </w:r>
      <w:r w:rsidR="005C0F9A">
        <w:rPr>
          <w:rFonts w:ascii="Arial" w:hAnsi="Arial" w:cs="Arial"/>
          <w:sz w:val="24"/>
          <w:szCs w:val="24"/>
        </w:rPr>
        <w:t>________________________________________________________</w:t>
      </w:r>
    </w:p>
    <w:p w:rsidR="00FA1684" w:rsidRDefault="00FA1684" w:rsidP="00FA16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TIPO Y NUMERO DE DOCUMENTO</w:t>
      </w:r>
      <w:r w:rsidR="005C0F9A">
        <w:rPr>
          <w:rFonts w:ascii="Arial" w:hAnsi="Arial" w:cs="Arial"/>
          <w:sz w:val="24"/>
          <w:szCs w:val="24"/>
        </w:rPr>
        <w:t>____________________________________</w:t>
      </w:r>
    </w:p>
    <w:p w:rsidR="00FA1684" w:rsidRDefault="00FA1684" w:rsidP="00FA16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LUGAR Y FECHA DE NACIMIENTO</w:t>
      </w:r>
      <w:r w:rsidR="005C0F9A">
        <w:rPr>
          <w:rFonts w:ascii="Arial" w:hAnsi="Arial" w:cs="Arial"/>
          <w:sz w:val="24"/>
          <w:szCs w:val="24"/>
        </w:rPr>
        <w:t>____________________________________</w:t>
      </w:r>
    </w:p>
    <w:p w:rsidR="00FA1684" w:rsidRDefault="00FA1684" w:rsidP="00FA1684">
      <w:pPr>
        <w:jc w:val="both"/>
        <w:rPr>
          <w:rFonts w:ascii="Arial" w:hAnsi="Arial" w:cs="Arial"/>
          <w:sz w:val="24"/>
          <w:szCs w:val="24"/>
        </w:rPr>
      </w:pPr>
    </w:p>
    <w:p w:rsidR="008461E9" w:rsidRPr="008461E9" w:rsidRDefault="00FA1684" w:rsidP="00FA1684">
      <w:pPr>
        <w:pStyle w:val="Prrafodelista"/>
        <w:numPr>
          <w:ilvl w:val="0"/>
          <w:numId w:val="4"/>
        </w:numPr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461E9">
        <w:rPr>
          <w:rFonts w:ascii="Arial" w:hAnsi="Arial" w:cs="Arial"/>
          <w:b/>
          <w:sz w:val="24"/>
          <w:szCs w:val="24"/>
        </w:rPr>
        <w:t xml:space="preserve">EXPERIENCIA LABORAL    </w:t>
      </w:r>
    </w:p>
    <w:p w:rsidR="00FA1684" w:rsidRPr="008461E9" w:rsidRDefault="005C0F9A" w:rsidP="008461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gare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166A" w:rsidRPr="008461E9" w:rsidRDefault="0041166A" w:rsidP="00FA168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E54D40" w:rsidRPr="008461E9" w:rsidRDefault="00E54D40" w:rsidP="00FA168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E54D40" w:rsidRDefault="008461E9" w:rsidP="008461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Periodo </w:t>
      </w:r>
      <w:r w:rsidR="005C0F9A">
        <w:rPr>
          <w:rFonts w:ascii="Arial" w:hAnsi="Arial" w:cs="Arial"/>
          <w:sz w:val="24"/>
          <w:szCs w:val="24"/>
        </w:rPr>
        <w:t>trabajado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61E9" w:rsidRDefault="008461E9" w:rsidP="008461E9">
      <w:pPr>
        <w:jc w:val="both"/>
        <w:rPr>
          <w:rFonts w:ascii="Arial" w:hAnsi="Arial" w:cs="Arial"/>
          <w:sz w:val="24"/>
          <w:szCs w:val="24"/>
        </w:rPr>
      </w:pPr>
    </w:p>
    <w:p w:rsidR="008461E9" w:rsidRDefault="008461E9" w:rsidP="008461E9">
      <w:pPr>
        <w:jc w:val="both"/>
        <w:rPr>
          <w:rFonts w:ascii="Arial" w:hAnsi="Arial" w:cs="Arial"/>
          <w:sz w:val="24"/>
          <w:szCs w:val="24"/>
        </w:rPr>
      </w:pPr>
    </w:p>
    <w:p w:rsidR="005C0F9A" w:rsidRDefault="005C0F9A" w:rsidP="008461E9">
      <w:pPr>
        <w:jc w:val="both"/>
        <w:rPr>
          <w:rFonts w:ascii="Arial" w:hAnsi="Arial" w:cs="Arial"/>
          <w:sz w:val="24"/>
          <w:szCs w:val="24"/>
        </w:rPr>
      </w:pPr>
    </w:p>
    <w:p w:rsidR="005C0F9A" w:rsidRDefault="005C0F9A" w:rsidP="008461E9">
      <w:pPr>
        <w:jc w:val="both"/>
        <w:rPr>
          <w:rFonts w:ascii="Arial" w:hAnsi="Arial" w:cs="Arial"/>
          <w:sz w:val="24"/>
          <w:szCs w:val="24"/>
        </w:rPr>
      </w:pPr>
    </w:p>
    <w:p w:rsidR="00231D86" w:rsidRDefault="00231D86" w:rsidP="00231D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Lugar </w:t>
      </w:r>
      <w:r w:rsidR="008461E9">
        <w:rPr>
          <w:rFonts w:ascii="Arial" w:hAnsi="Arial" w:cs="Arial"/>
          <w:sz w:val="24"/>
          <w:szCs w:val="24"/>
        </w:rPr>
        <w:t>dond</w:t>
      </w:r>
      <w:r>
        <w:rPr>
          <w:rFonts w:ascii="Arial" w:hAnsi="Arial" w:cs="Arial"/>
          <w:sz w:val="24"/>
          <w:szCs w:val="24"/>
        </w:rPr>
        <w:t xml:space="preserve">e se </w:t>
      </w:r>
      <w:r w:rsidR="005C0F9A">
        <w:rPr>
          <w:rFonts w:ascii="Arial" w:hAnsi="Arial" w:cs="Arial"/>
          <w:sz w:val="24"/>
          <w:szCs w:val="24"/>
        </w:rPr>
        <w:t>desempeño</w:t>
      </w:r>
      <w:r>
        <w:rPr>
          <w:rFonts w:ascii="Arial" w:hAnsi="Arial" w:cs="Arial"/>
          <w:sz w:val="24"/>
          <w:szCs w:val="24"/>
        </w:rPr>
        <w:t>___________________________________________</w:t>
      </w:r>
    </w:p>
    <w:p w:rsidR="008461E9" w:rsidRDefault="005C0F9A" w:rsidP="00231D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6B18" w:rsidRDefault="00886B18" w:rsidP="008461E9">
      <w:pPr>
        <w:jc w:val="both"/>
        <w:rPr>
          <w:rFonts w:ascii="Arial" w:hAnsi="Arial" w:cs="Arial"/>
          <w:sz w:val="24"/>
          <w:szCs w:val="24"/>
        </w:rPr>
      </w:pPr>
    </w:p>
    <w:p w:rsidR="00886B18" w:rsidRDefault="00886B18" w:rsidP="008461E9">
      <w:pPr>
        <w:jc w:val="both"/>
        <w:rPr>
          <w:rFonts w:ascii="Arial" w:hAnsi="Arial" w:cs="Arial"/>
          <w:sz w:val="24"/>
          <w:szCs w:val="24"/>
        </w:rPr>
      </w:pPr>
    </w:p>
    <w:p w:rsidR="009519C5" w:rsidRDefault="00886B18" w:rsidP="009519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Desempeño a cargo de sectores/áreas  con personal a cargo/ tiempo/ cantidad de personal</w:t>
      </w:r>
      <w:r w:rsidR="00231D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9519C5">
        <w:rPr>
          <w:rFonts w:ascii="Arial" w:hAnsi="Arial" w:cs="Arial"/>
          <w:sz w:val="24"/>
          <w:szCs w:val="24"/>
        </w:rPr>
        <w:t xml:space="preserve">  cargo____________________________________________________</w:t>
      </w:r>
    </w:p>
    <w:p w:rsidR="009519C5" w:rsidRDefault="009519C5" w:rsidP="009519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886B18" w:rsidRDefault="009519C5" w:rsidP="009519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6B18" w:rsidRDefault="00886B18" w:rsidP="008461E9">
      <w:pPr>
        <w:jc w:val="both"/>
        <w:rPr>
          <w:rFonts w:ascii="Arial" w:hAnsi="Arial" w:cs="Arial"/>
          <w:sz w:val="24"/>
          <w:szCs w:val="24"/>
        </w:rPr>
      </w:pPr>
    </w:p>
    <w:p w:rsidR="00886B18" w:rsidRDefault="00886B18" w:rsidP="008461E9">
      <w:pPr>
        <w:jc w:val="both"/>
        <w:rPr>
          <w:rFonts w:ascii="Arial" w:hAnsi="Arial" w:cs="Arial"/>
          <w:sz w:val="24"/>
          <w:szCs w:val="24"/>
        </w:rPr>
      </w:pPr>
    </w:p>
    <w:p w:rsidR="00886B18" w:rsidRDefault="00886B18" w:rsidP="008461E9">
      <w:pPr>
        <w:jc w:val="both"/>
        <w:rPr>
          <w:rFonts w:ascii="Arial" w:hAnsi="Arial" w:cs="Arial"/>
          <w:sz w:val="24"/>
          <w:szCs w:val="24"/>
        </w:rPr>
      </w:pPr>
    </w:p>
    <w:p w:rsidR="009519C5" w:rsidRDefault="00886B18" w:rsidP="008461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Tareas</w:t>
      </w:r>
      <w:r w:rsidR="00231D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realizadas:</w:t>
      </w:r>
      <w:r w:rsidR="009519C5">
        <w:rPr>
          <w:rFonts w:ascii="Arial" w:hAnsi="Arial" w:cs="Arial"/>
          <w:sz w:val="24"/>
          <w:szCs w:val="24"/>
        </w:rPr>
        <w:t>___________________________________________________</w:t>
      </w:r>
    </w:p>
    <w:p w:rsidR="009519C5" w:rsidRDefault="009519C5" w:rsidP="008461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886B18" w:rsidRDefault="009519C5" w:rsidP="008461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241DD" w:rsidRDefault="007241DD" w:rsidP="00FA168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7241DD" w:rsidRDefault="007241DD" w:rsidP="00FA168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FA1684" w:rsidRDefault="00FA1684" w:rsidP="007241D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FA1684" w:rsidRDefault="00FA1684" w:rsidP="007241D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FA1684" w:rsidRDefault="00FA1684" w:rsidP="007241D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FA1684" w:rsidRDefault="00FA1684" w:rsidP="007241D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FA1684" w:rsidRDefault="00FA1684" w:rsidP="007241D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FA1684" w:rsidRDefault="00FA1684" w:rsidP="007241D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FA1684" w:rsidRDefault="00FA1684" w:rsidP="007241D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FA1684" w:rsidRDefault="00FA1684" w:rsidP="007241D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FA1684" w:rsidRDefault="00FA1684" w:rsidP="007241D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FA1684" w:rsidRDefault="00FA1684" w:rsidP="007241D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FA1684" w:rsidRDefault="00FA1684" w:rsidP="007241D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FA1684" w:rsidRDefault="00FA1684" w:rsidP="007241D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FA1684" w:rsidRDefault="00FA1684" w:rsidP="007241D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FA1684" w:rsidRDefault="00FA1684" w:rsidP="007241D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FA1684" w:rsidRDefault="00FA1684" w:rsidP="007241D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FA1684" w:rsidRDefault="00FA1684" w:rsidP="007241D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FA1684" w:rsidRDefault="00FA1684" w:rsidP="007241D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FA1684" w:rsidRDefault="00FA1684" w:rsidP="007241D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FA1684" w:rsidRDefault="00FA1684" w:rsidP="007241D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FA1684" w:rsidRDefault="00FA1684" w:rsidP="007241D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FA1684" w:rsidRDefault="00FA1684" w:rsidP="007241D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FA1684" w:rsidRDefault="00FA1684" w:rsidP="007241D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FA1684" w:rsidRDefault="00FA1684" w:rsidP="007241D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FA1684" w:rsidRDefault="00FA1684" w:rsidP="007241D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FA1684" w:rsidRDefault="00FA1684" w:rsidP="007241D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7241DD" w:rsidRPr="00556E86" w:rsidRDefault="007241DD" w:rsidP="00886B18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556E86">
        <w:rPr>
          <w:rFonts w:ascii="Arial" w:hAnsi="Arial" w:cs="Arial"/>
          <w:b/>
          <w:sz w:val="24"/>
          <w:szCs w:val="24"/>
        </w:rPr>
        <w:t>ANEXO 4</w:t>
      </w:r>
    </w:p>
    <w:p w:rsidR="007241DD" w:rsidRDefault="007241DD" w:rsidP="007241D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556E86">
        <w:rPr>
          <w:rFonts w:ascii="Arial" w:hAnsi="Arial" w:cs="Arial"/>
          <w:b/>
          <w:bCs/>
          <w:sz w:val="24"/>
          <w:szCs w:val="24"/>
        </w:rPr>
        <w:t>CONSTANCIA DE INSCRIPCIÓN</w:t>
      </w:r>
    </w:p>
    <w:p w:rsidR="007241DD" w:rsidRPr="00556E86" w:rsidRDefault="007241DD" w:rsidP="007241D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241DD" w:rsidRDefault="007241DD" w:rsidP="007241D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56E86">
        <w:rPr>
          <w:rFonts w:ascii="Arial" w:hAnsi="Arial" w:cs="Arial"/>
          <w:sz w:val="24"/>
          <w:szCs w:val="24"/>
        </w:rPr>
        <w:t>Se expedirán dos copias de esta constancia. Una será entregada al postulante y la otra debe quedar como registro para</w:t>
      </w:r>
      <w:r>
        <w:rPr>
          <w:rFonts w:ascii="Arial" w:hAnsi="Arial" w:cs="Arial"/>
          <w:sz w:val="24"/>
          <w:szCs w:val="24"/>
        </w:rPr>
        <w:t xml:space="preserve"> el municipio</w:t>
      </w:r>
      <w:r w:rsidRPr="00556E86">
        <w:rPr>
          <w:rFonts w:ascii="Arial" w:hAnsi="Arial" w:cs="Arial"/>
          <w:sz w:val="24"/>
          <w:szCs w:val="24"/>
        </w:rPr>
        <w:t>. Esta información deberá ser completada por los res</w:t>
      </w:r>
      <w:r>
        <w:rPr>
          <w:rFonts w:ascii="Arial" w:hAnsi="Arial" w:cs="Arial"/>
          <w:sz w:val="24"/>
          <w:szCs w:val="24"/>
        </w:rPr>
        <w:t>ponsables del área que realiza el concurso.</w:t>
      </w:r>
    </w:p>
    <w:p w:rsidR="007241DD" w:rsidRPr="00556E86" w:rsidRDefault="007241DD" w:rsidP="007241D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241DD" w:rsidRDefault="007241DD" w:rsidP="007241D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56E86">
        <w:rPr>
          <w:rFonts w:ascii="Arial" w:hAnsi="Arial" w:cs="Arial"/>
          <w:sz w:val="24"/>
          <w:szCs w:val="24"/>
        </w:rPr>
        <w:t>PUESTO /CAR</w:t>
      </w:r>
      <w:r>
        <w:rPr>
          <w:rFonts w:ascii="Arial" w:hAnsi="Arial" w:cs="Arial"/>
          <w:sz w:val="24"/>
          <w:szCs w:val="24"/>
        </w:rPr>
        <w:t>GO PARA EL QUE SE</w:t>
      </w:r>
    </w:p>
    <w:p w:rsidR="007241DD" w:rsidRPr="00556E86" w:rsidRDefault="007241DD" w:rsidP="007241D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56E86">
        <w:rPr>
          <w:rFonts w:ascii="Arial" w:hAnsi="Arial" w:cs="Arial"/>
          <w:sz w:val="24"/>
          <w:szCs w:val="24"/>
        </w:rPr>
        <w:t>POSTULA:…………………………………………………………………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……………..</w:t>
      </w:r>
    </w:p>
    <w:p w:rsidR="007241DD" w:rsidRDefault="007241DD" w:rsidP="007241D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241DD" w:rsidRPr="00556E86" w:rsidRDefault="007241DD" w:rsidP="007241D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56E86">
        <w:rPr>
          <w:rFonts w:ascii="Arial" w:hAnsi="Arial" w:cs="Arial"/>
          <w:sz w:val="24"/>
          <w:szCs w:val="24"/>
        </w:rPr>
        <w:t>APELLIDO Y</w:t>
      </w:r>
    </w:p>
    <w:p w:rsidR="007241DD" w:rsidRPr="00556E86" w:rsidRDefault="007241DD" w:rsidP="007241D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56E86">
        <w:rPr>
          <w:rFonts w:ascii="Arial" w:hAnsi="Arial" w:cs="Arial"/>
          <w:sz w:val="24"/>
          <w:szCs w:val="24"/>
        </w:rPr>
        <w:t>NOMBRE</w:t>
      </w:r>
      <w:r>
        <w:rPr>
          <w:rFonts w:ascii="Arial" w:hAnsi="Arial" w:cs="Arial"/>
          <w:sz w:val="24"/>
          <w:szCs w:val="24"/>
        </w:rPr>
        <w:t>S</w:t>
      </w:r>
      <w:r w:rsidRPr="00556E86">
        <w:rPr>
          <w:rFonts w:ascii="Arial" w:hAnsi="Arial" w:cs="Arial"/>
          <w:sz w:val="24"/>
          <w:szCs w:val="24"/>
        </w:rPr>
        <w:t>:…….………………………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</w:t>
      </w:r>
    </w:p>
    <w:p w:rsidR="007241DD" w:rsidRDefault="007241DD" w:rsidP="007241D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241DD" w:rsidRPr="00556E86" w:rsidRDefault="007241DD" w:rsidP="007241D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56E86">
        <w:rPr>
          <w:rFonts w:ascii="Arial" w:hAnsi="Arial" w:cs="Arial"/>
          <w:sz w:val="24"/>
          <w:szCs w:val="24"/>
        </w:rPr>
        <w:t>TIPO Y NÚMERO DE</w:t>
      </w:r>
    </w:p>
    <w:p w:rsidR="007241DD" w:rsidRDefault="007241DD" w:rsidP="007241D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56E86">
        <w:rPr>
          <w:rFonts w:ascii="Arial" w:hAnsi="Arial" w:cs="Arial"/>
          <w:sz w:val="24"/>
          <w:szCs w:val="24"/>
        </w:rPr>
        <w:t>DOCUMENTO:………………………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</w:t>
      </w:r>
    </w:p>
    <w:p w:rsidR="007241DD" w:rsidRPr="00556E86" w:rsidRDefault="007241DD" w:rsidP="007241D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241DD" w:rsidRDefault="007241DD" w:rsidP="007241D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56E86">
        <w:rPr>
          <w:rFonts w:ascii="Arial" w:hAnsi="Arial" w:cs="Arial"/>
          <w:sz w:val="24"/>
          <w:szCs w:val="24"/>
        </w:rPr>
        <w:t>TELÉFONO PARTICULAR:………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:rsidR="007241DD" w:rsidRPr="00556E86" w:rsidRDefault="007241DD" w:rsidP="007241D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241DD" w:rsidRPr="00556E86" w:rsidRDefault="007241DD" w:rsidP="007241D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56E86">
        <w:rPr>
          <w:rFonts w:ascii="Arial" w:hAnsi="Arial" w:cs="Arial"/>
          <w:sz w:val="24"/>
          <w:szCs w:val="24"/>
        </w:rPr>
        <w:t>DEPENDENCIA:…………………………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</w:t>
      </w:r>
    </w:p>
    <w:p w:rsidR="007241DD" w:rsidRDefault="007241DD" w:rsidP="007241D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241DD" w:rsidRPr="00556E86" w:rsidRDefault="007241DD" w:rsidP="007241D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56E86">
        <w:rPr>
          <w:rFonts w:ascii="Arial" w:hAnsi="Arial" w:cs="Arial"/>
          <w:sz w:val="24"/>
          <w:szCs w:val="24"/>
        </w:rPr>
        <w:t>DOCUMENTACION PRESENTADA (ORIGINAL/COPIA CERTIFICADA)</w:t>
      </w:r>
    </w:p>
    <w:p w:rsidR="007241DD" w:rsidRPr="00556E86" w:rsidRDefault="007241DD" w:rsidP="007241DD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7241DD" w:rsidRPr="00556E86" w:rsidRDefault="007241DD" w:rsidP="007241D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56E86">
        <w:rPr>
          <w:rFonts w:ascii="Arial" w:hAnsi="Arial" w:cs="Arial"/>
          <w:sz w:val="24"/>
          <w:szCs w:val="24"/>
        </w:rPr>
        <w:t>Formulario de inscripción</w:t>
      </w:r>
    </w:p>
    <w:p w:rsidR="007241DD" w:rsidRPr="00556E86" w:rsidRDefault="007241DD" w:rsidP="007241D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56E86">
        <w:rPr>
          <w:rFonts w:ascii="Arial" w:hAnsi="Arial" w:cs="Arial"/>
          <w:sz w:val="24"/>
          <w:szCs w:val="24"/>
        </w:rPr>
        <w:t>Certificados Académicos</w:t>
      </w:r>
    </w:p>
    <w:p w:rsidR="007241DD" w:rsidRPr="00556E86" w:rsidRDefault="007241DD" w:rsidP="007241D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56E86">
        <w:rPr>
          <w:rFonts w:ascii="Arial" w:hAnsi="Arial" w:cs="Arial"/>
          <w:sz w:val="24"/>
          <w:szCs w:val="24"/>
        </w:rPr>
        <w:t>Antecedentes laborales</w:t>
      </w:r>
    </w:p>
    <w:p w:rsidR="007241DD" w:rsidRPr="00556E86" w:rsidRDefault="007241DD" w:rsidP="007241D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56E86">
        <w:rPr>
          <w:rFonts w:ascii="Arial" w:hAnsi="Arial" w:cs="Arial"/>
          <w:sz w:val="24"/>
          <w:szCs w:val="24"/>
        </w:rPr>
        <w:t>Fotocopia de Documento</w:t>
      </w:r>
    </w:p>
    <w:p w:rsidR="007241DD" w:rsidRPr="00556E86" w:rsidRDefault="007241DD" w:rsidP="007241D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56E86">
        <w:rPr>
          <w:rFonts w:ascii="Arial" w:hAnsi="Arial" w:cs="Arial"/>
          <w:sz w:val="24"/>
          <w:szCs w:val="24"/>
        </w:rPr>
        <w:t>Otra documentación</w:t>
      </w:r>
    </w:p>
    <w:p w:rsidR="007241DD" w:rsidRDefault="007241DD" w:rsidP="007241D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56E86">
        <w:rPr>
          <w:rFonts w:ascii="Arial" w:hAnsi="Arial" w:cs="Arial"/>
          <w:sz w:val="24"/>
          <w:szCs w:val="24"/>
        </w:rPr>
        <w:t>Observaciones:……………………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</w:t>
      </w:r>
    </w:p>
    <w:p w:rsidR="007241DD" w:rsidRPr="00556E86" w:rsidRDefault="007241DD" w:rsidP="007241D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241DD" w:rsidRDefault="007241DD" w:rsidP="007241D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56E86">
        <w:rPr>
          <w:rFonts w:ascii="Arial" w:hAnsi="Arial" w:cs="Arial"/>
          <w:sz w:val="24"/>
          <w:szCs w:val="24"/>
        </w:rPr>
        <w:t>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</w:t>
      </w:r>
    </w:p>
    <w:p w:rsidR="007241DD" w:rsidRPr="00556E86" w:rsidRDefault="007241DD" w:rsidP="007241D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241DD" w:rsidRPr="00556E86" w:rsidRDefault="007241DD" w:rsidP="007241D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56E86">
        <w:rPr>
          <w:rFonts w:ascii="Arial" w:hAnsi="Arial" w:cs="Arial"/>
          <w:sz w:val="24"/>
          <w:szCs w:val="24"/>
        </w:rPr>
        <w:t>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</w:t>
      </w:r>
    </w:p>
    <w:p w:rsidR="007241DD" w:rsidRDefault="007241DD" w:rsidP="007241D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241DD" w:rsidRPr="00556E86" w:rsidRDefault="007241DD" w:rsidP="007241D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56E86">
        <w:rPr>
          <w:rFonts w:ascii="Arial" w:hAnsi="Arial" w:cs="Arial"/>
          <w:sz w:val="24"/>
          <w:szCs w:val="24"/>
        </w:rPr>
        <w:t>Fecha:…………………………………………………….</w:t>
      </w:r>
    </w:p>
    <w:p w:rsidR="007241DD" w:rsidRDefault="007241DD" w:rsidP="007241D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241DD" w:rsidRDefault="007241DD" w:rsidP="007241D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241DD" w:rsidRDefault="007241DD" w:rsidP="007241D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241DD" w:rsidRDefault="007241DD" w:rsidP="007241D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241DD" w:rsidRPr="00556E86" w:rsidRDefault="007241DD" w:rsidP="007241DD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7241DD" w:rsidRPr="00556E86" w:rsidRDefault="007241DD" w:rsidP="007241DD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556E86">
        <w:rPr>
          <w:rFonts w:ascii="Arial" w:hAnsi="Arial" w:cs="Arial"/>
          <w:b/>
          <w:sz w:val="24"/>
          <w:szCs w:val="24"/>
        </w:rPr>
        <w:t>Firma y Aclaración del postulante      Firma y Aclaración del receptor</w:t>
      </w:r>
    </w:p>
    <w:p w:rsidR="008B0DF8" w:rsidRDefault="008B0DF8" w:rsidP="00706C63">
      <w:pPr>
        <w:ind w:firstLine="708"/>
        <w:rPr>
          <w:rFonts w:ascii="Arial" w:hAnsi="Arial" w:cs="Arial"/>
          <w:sz w:val="24"/>
          <w:szCs w:val="24"/>
        </w:rPr>
      </w:pPr>
    </w:p>
    <w:p w:rsidR="008B0DF8" w:rsidRDefault="008B0DF8" w:rsidP="00706C63">
      <w:pPr>
        <w:ind w:firstLine="708"/>
        <w:rPr>
          <w:rFonts w:ascii="Arial" w:hAnsi="Arial" w:cs="Arial"/>
          <w:sz w:val="24"/>
          <w:szCs w:val="24"/>
        </w:rPr>
      </w:pPr>
    </w:p>
    <w:p w:rsidR="008B0DF8" w:rsidRDefault="008B0DF8" w:rsidP="00706C63">
      <w:pPr>
        <w:ind w:firstLine="708"/>
        <w:rPr>
          <w:rFonts w:ascii="Arial" w:hAnsi="Arial" w:cs="Arial"/>
          <w:sz w:val="24"/>
          <w:szCs w:val="24"/>
        </w:rPr>
      </w:pPr>
    </w:p>
    <w:p w:rsidR="008B0DF8" w:rsidRDefault="008B0DF8" w:rsidP="00706C63">
      <w:pPr>
        <w:ind w:firstLine="708"/>
        <w:rPr>
          <w:rFonts w:ascii="Arial" w:hAnsi="Arial" w:cs="Arial"/>
          <w:sz w:val="24"/>
          <w:szCs w:val="24"/>
        </w:rPr>
      </w:pPr>
    </w:p>
    <w:p w:rsidR="008B0DF8" w:rsidRDefault="008B0DF8" w:rsidP="00706C63">
      <w:pPr>
        <w:ind w:firstLine="708"/>
        <w:rPr>
          <w:rFonts w:ascii="Arial" w:hAnsi="Arial" w:cs="Arial"/>
          <w:sz w:val="24"/>
          <w:szCs w:val="24"/>
        </w:rPr>
      </w:pPr>
    </w:p>
    <w:p w:rsidR="008B0DF8" w:rsidRDefault="008B0DF8" w:rsidP="00706C63">
      <w:pPr>
        <w:ind w:firstLine="708"/>
        <w:rPr>
          <w:rFonts w:ascii="Arial" w:hAnsi="Arial" w:cs="Arial"/>
          <w:sz w:val="24"/>
          <w:szCs w:val="24"/>
        </w:rPr>
      </w:pPr>
    </w:p>
    <w:p w:rsidR="008B0DF8" w:rsidRDefault="008B0DF8" w:rsidP="00706C63">
      <w:pPr>
        <w:ind w:firstLine="708"/>
        <w:rPr>
          <w:rFonts w:ascii="Arial" w:hAnsi="Arial" w:cs="Arial"/>
          <w:sz w:val="24"/>
          <w:szCs w:val="24"/>
        </w:rPr>
      </w:pPr>
    </w:p>
    <w:p w:rsidR="008B0DF8" w:rsidRDefault="008B0DF8" w:rsidP="00706C63">
      <w:pPr>
        <w:ind w:firstLine="708"/>
        <w:rPr>
          <w:rFonts w:ascii="Arial" w:hAnsi="Arial" w:cs="Arial"/>
          <w:sz w:val="24"/>
          <w:szCs w:val="24"/>
        </w:rPr>
      </w:pPr>
    </w:p>
    <w:p w:rsidR="008B0DF8" w:rsidRDefault="008B0DF8" w:rsidP="00706C63">
      <w:pPr>
        <w:ind w:firstLine="708"/>
        <w:rPr>
          <w:rFonts w:ascii="Arial" w:hAnsi="Arial" w:cs="Arial"/>
          <w:sz w:val="24"/>
          <w:szCs w:val="24"/>
        </w:rPr>
      </w:pPr>
    </w:p>
    <w:p w:rsidR="008B0DF8" w:rsidRDefault="008B0DF8" w:rsidP="00706C63">
      <w:pPr>
        <w:ind w:firstLine="708"/>
        <w:rPr>
          <w:rFonts w:ascii="Arial" w:hAnsi="Arial" w:cs="Arial"/>
          <w:sz w:val="24"/>
          <w:szCs w:val="24"/>
        </w:rPr>
      </w:pPr>
    </w:p>
    <w:p w:rsidR="008B0DF8" w:rsidRDefault="008B0DF8" w:rsidP="00706C63">
      <w:pPr>
        <w:ind w:firstLine="708"/>
        <w:rPr>
          <w:rFonts w:ascii="Arial" w:hAnsi="Arial" w:cs="Arial"/>
          <w:sz w:val="24"/>
          <w:szCs w:val="24"/>
        </w:rPr>
      </w:pPr>
    </w:p>
    <w:p w:rsidR="008B0DF8" w:rsidRDefault="008B0DF8" w:rsidP="00706C63">
      <w:pPr>
        <w:ind w:firstLine="708"/>
        <w:rPr>
          <w:rFonts w:ascii="Arial" w:hAnsi="Arial" w:cs="Arial"/>
          <w:sz w:val="24"/>
          <w:szCs w:val="24"/>
        </w:rPr>
      </w:pPr>
    </w:p>
    <w:p w:rsidR="008B0DF8" w:rsidRDefault="008B0DF8" w:rsidP="00706C63">
      <w:pPr>
        <w:ind w:firstLine="708"/>
        <w:rPr>
          <w:rFonts w:ascii="Arial" w:hAnsi="Arial" w:cs="Arial"/>
          <w:sz w:val="24"/>
          <w:szCs w:val="24"/>
        </w:rPr>
      </w:pPr>
    </w:p>
    <w:p w:rsidR="008B0DF8" w:rsidRDefault="008B0DF8" w:rsidP="00706C63">
      <w:pPr>
        <w:ind w:firstLine="708"/>
        <w:rPr>
          <w:rFonts w:ascii="Arial" w:hAnsi="Arial" w:cs="Arial"/>
          <w:sz w:val="24"/>
          <w:szCs w:val="24"/>
        </w:rPr>
      </w:pPr>
    </w:p>
    <w:p w:rsidR="008B0DF8" w:rsidRDefault="008B0DF8" w:rsidP="00706C63">
      <w:pPr>
        <w:ind w:firstLine="708"/>
        <w:rPr>
          <w:rFonts w:ascii="Arial" w:hAnsi="Arial" w:cs="Arial"/>
          <w:sz w:val="24"/>
          <w:szCs w:val="24"/>
        </w:rPr>
      </w:pPr>
    </w:p>
    <w:p w:rsidR="008B0DF8" w:rsidRDefault="008B0DF8" w:rsidP="00706C63">
      <w:pPr>
        <w:ind w:firstLine="708"/>
        <w:rPr>
          <w:rFonts w:ascii="Arial" w:hAnsi="Arial" w:cs="Arial"/>
          <w:sz w:val="24"/>
          <w:szCs w:val="24"/>
        </w:rPr>
      </w:pPr>
    </w:p>
    <w:p w:rsidR="008B0DF8" w:rsidRDefault="008B0DF8" w:rsidP="00706C63">
      <w:pPr>
        <w:ind w:firstLine="708"/>
        <w:rPr>
          <w:rFonts w:ascii="Arial" w:hAnsi="Arial" w:cs="Arial"/>
          <w:sz w:val="24"/>
          <w:szCs w:val="24"/>
        </w:rPr>
      </w:pPr>
    </w:p>
    <w:p w:rsidR="008B0DF8" w:rsidRDefault="008B0DF8" w:rsidP="00706C63">
      <w:pPr>
        <w:ind w:firstLine="708"/>
        <w:rPr>
          <w:rFonts w:ascii="Arial" w:hAnsi="Arial" w:cs="Arial"/>
          <w:sz w:val="24"/>
          <w:szCs w:val="24"/>
        </w:rPr>
      </w:pPr>
    </w:p>
    <w:p w:rsidR="008B0DF8" w:rsidRDefault="008B0DF8" w:rsidP="00706C63">
      <w:pPr>
        <w:ind w:firstLine="708"/>
        <w:rPr>
          <w:rFonts w:ascii="Arial" w:hAnsi="Arial" w:cs="Arial"/>
          <w:sz w:val="24"/>
          <w:szCs w:val="24"/>
        </w:rPr>
      </w:pPr>
    </w:p>
    <w:p w:rsidR="008B0DF8" w:rsidRDefault="008B0DF8" w:rsidP="00706C63">
      <w:pPr>
        <w:ind w:firstLine="708"/>
        <w:rPr>
          <w:rFonts w:ascii="Arial" w:hAnsi="Arial" w:cs="Arial"/>
          <w:sz w:val="24"/>
          <w:szCs w:val="24"/>
        </w:rPr>
      </w:pPr>
    </w:p>
    <w:p w:rsidR="008B0DF8" w:rsidRDefault="008B0DF8" w:rsidP="00706C63">
      <w:pPr>
        <w:ind w:firstLine="708"/>
        <w:rPr>
          <w:rFonts w:ascii="Arial" w:hAnsi="Arial" w:cs="Arial"/>
          <w:sz w:val="24"/>
          <w:szCs w:val="24"/>
        </w:rPr>
      </w:pPr>
    </w:p>
    <w:p w:rsidR="008B0DF8" w:rsidRDefault="008B0DF8" w:rsidP="00706C63">
      <w:pPr>
        <w:ind w:firstLine="708"/>
        <w:rPr>
          <w:rFonts w:ascii="Arial" w:hAnsi="Arial" w:cs="Arial"/>
          <w:sz w:val="24"/>
          <w:szCs w:val="24"/>
        </w:rPr>
      </w:pPr>
    </w:p>
    <w:p w:rsidR="008B0DF8" w:rsidRDefault="008B0DF8" w:rsidP="00706C63">
      <w:pPr>
        <w:ind w:firstLine="708"/>
        <w:rPr>
          <w:rFonts w:ascii="Arial" w:hAnsi="Arial" w:cs="Arial"/>
          <w:sz w:val="24"/>
          <w:szCs w:val="24"/>
        </w:rPr>
      </w:pPr>
    </w:p>
    <w:p w:rsidR="008B0DF8" w:rsidRDefault="008B0DF8" w:rsidP="00706C63">
      <w:pPr>
        <w:ind w:firstLine="708"/>
        <w:rPr>
          <w:rFonts w:ascii="Arial" w:hAnsi="Arial" w:cs="Arial"/>
          <w:sz w:val="24"/>
          <w:szCs w:val="24"/>
        </w:rPr>
      </w:pPr>
    </w:p>
    <w:p w:rsidR="008B0DF8" w:rsidRDefault="008B0DF8" w:rsidP="00706C63">
      <w:pPr>
        <w:ind w:firstLine="708"/>
        <w:rPr>
          <w:rFonts w:ascii="Arial" w:hAnsi="Arial" w:cs="Arial"/>
          <w:sz w:val="24"/>
          <w:szCs w:val="24"/>
        </w:rPr>
      </w:pPr>
    </w:p>
    <w:p w:rsidR="008B0DF8" w:rsidRDefault="008B0DF8" w:rsidP="00706C63">
      <w:pPr>
        <w:ind w:firstLine="708"/>
        <w:rPr>
          <w:rFonts w:ascii="Arial" w:hAnsi="Arial" w:cs="Arial"/>
          <w:sz w:val="24"/>
          <w:szCs w:val="24"/>
        </w:rPr>
      </w:pPr>
    </w:p>
    <w:p w:rsidR="008B0DF8" w:rsidRDefault="008B0DF8" w:rsidP="00706C63">
      <w:pPr>
        <w:ind w:firstLine="708"/>
        <w:rPr>
          <w:rFonts w:ascii="Arial" w:hAnsi="Arial" w:cs="Arial"/>
          <w:sz w:val="24"/>
          <w:szCs w:val="24"/>
        </w:rPr>
      </w:pPr>
    </w:p>
    <w:p w:rsidR="008B0DF8" w:rsidRDefault="008B0DF8" w:rsidP="00706C63">
      <w:pPr>
        <w:ind w:firstLine="708"/>
        <w:rPr>
          <w:rFonts w:ascii="Arial" w:hAnsi="Arial" w:cs="Arial"/>
          <w:sz w:val="24"/>
          <w:szCs w:val="24"/>
        </w:rPr>
      </w:pPr>
    </w:p>
    <w:p w:rsidR="008B0DF8" w:rsidRDefault="008B0DF8" w:rsidP="00706C63">
      <w:pPr>
        <w:ind w:firstLine="708"/>
        <w:rPr>
          <w:rFonts w:ascii="Arial" w:hAnsi="Arial" w:cs="Arial"/>
          <w:sz w:val="24"/>
          <w:szCs w:val="24"/>
        </w:rPr>
      </w:pPr>
    </w:p>
    <w:p w:rsidR="008B0DF8" w:rsidRDefault="008B0DF8" w:rsidP="00706C63">
      <w:pPr>
        <w:ind w:firstLine="708"/>
        <w:rPr>
          <w:rFonts w:ascii="Arial" w:hAnsi="Arial" w:cs="Arial"/>
          <w:sz w:val="24"/>
          <w:szCs w:val="24"/>
        </w:rPr>
      </w:pPr>
    </w:p>
    <w:p w:rsidR="008B0DF8" w:rsidRDefault="008B0DF8" w:rsidP="00706C63">
      <w:pPr>
        <w:ind w:firstLine="708"/>
        <w:rPr>
          <w:rFonts w:ascii="Arial" w:hAnsi="Arial" w:cs="Arial"/>
          <w:sz w:val="24"/>
          <w:szCs w:val="24"/>
        </w:rPr>
      </w:pPr>
    </w:p>
    <w:p w:rsidR="008B0DF8" w:rsidRDefault="008B0DF8" w:rsidP="00706C63">
      <w:pPr>
        <w:ind w:firstLine="708"/>
        <w:rPr>
          <w:rFonts w:ascii="Arial" w:hAnsi="Arial" w:cs="Arial"/>
          <w:sz w:val="24"/>
          <w:szCs w:val="24"/>
        </w:rPr>
      </w:pPr>
    </w:p>
    <w:p w:rsidR="008B0DF8" w:rsidRDefault="008B0DF8" w:rsidP="00706C63">
      <w:pPr>
        <w:ind w:firstLine="708"/>
        <w:rPr>
          <w:rFonts w:ascii="Arial" w:hAnsi="Arial" w:cs="Arial"/>
          <w:sz w:val="24"/>
          <w:szCs w:val="24"/>
        </w:rPr>
      </w:pPr>
    </w:p>
    <w:p w:rsidR="008B0DF8" w:rsidRDefault="008B0DF8" w:rsidP="00706C63">
      <w:pPr>
        <w:ind w:firstLine="708"/>
        <w:rPr>
          <w:rFonts w:ascii="Arial" w:hAnsi="Arial" w:cs="Arial"/>
          <w:sz w:val="24"/>
          <w:szCs w:val="24"/>
        </w:rPr>
      </w:pPr>
    </w:p>
    <w:p w:rsidR="008B0DF8" w:rsidRDefault="008B0DF8" w:rsidP="00706C63">
      <w:pPr>
        <w:ind w:firstLine="708"/>
        <w:rPr>
          <w:rFonts w:ascii="Arial" w:hAnsi="Arial" w:cs="Arial"/>
          <w:sz w:val="24"/>
          <w:szCs w:val="24"/>
        </w:rPr>
      </w:pPr>
    </w:p>
    <w:p w:rsidR="008B0DF8" w:rsidRDefault="008B0DF8" w:rsidP="00706C63">
      <w:pPr>
        <w:ind w:firstLine="708"/>
        <w:rPr>
          <w:rFonts w:ascii="Arial" w:hAnsi="Arial" w:cs="Arial"/>
          <w:sz w:val="24"/>
          <w:szCs w:val="24"/>
        </w:rPr>
      </w:pPr>
    </w:p>
    <w:p w:rsidR="008B0DF8" w:rsidRDefault="008B0DF8" w:rsidP="00706C63">
      <w:pPr>
        <w:ind w:firstLine="708"/>
        <w:rPr>
          <w:rFonts w:ascii="Arial" w:hAnsi="Arial" w:cs="Arial"/>
          <w:sz w:val="24"/>
          <w:szCs w:val="24"/>
        </w:rPr>
      </w:pPr>
    </w:p>
    <w:p w:rsidR="008B0DF8" w:rsidRDefault="008B0DF8" w:rsidP="00706C63">
      <w:pPr>
        <w:ind w:firstLine="708"/>
        <w:rPr>
          <w:rFonts w:ascii="Arial" w:hAnsi="Arial" w:cs="Arial"/>
          <w:sz w:val="24"/>
          <w:szCs w:val="24"/>
        </w:rPr>
      </w:pPr>
    </w:p>
    <w:p w:rsidR="008B0DF8" w:rsidRDefault="008B0DF8" w:rsidP="00706C63">
      <w:pPr>
        <w:ind w:firstLine="708"/>
        <w:rPr>
          <w:rFonts w:ascii="Arial" w:hAnsi="Arial" w:cs="Arial"/>
          <w:sz w:val="24"/>
          <w:szCs w:val="24"/>
        </w:rPr>
      </w:pPr>
    </w:p>
    <w:p w:rsidR="008B0DF8" w:rsidRDefault="008B0DF8" w:rsidP="00706C63">
      <w:pPr>
        <w:ind w:firstLine="708"/>
        <w:rPr>
          <w:rFonts w:ascii="Arial" w:hAnsi="Arial" w:cs="Arial"/>
          <w:sz w:val="24"/>
          <w:szCs w:val="24"/>
        </w:rPr>
      </w:pPr>
    </w:p>
    <w:p w:rsidR="008B0DF8" w:rsidRDefault="008B0DF8" w:rsidP="00706C63">
      <w:pPr>
        <w:ind w:firstLine="708"/>
        <w:rPr>
          <w:rFonts w:ascii="Arial" w:hAnsi="Arial" w:cs="Arial"/>
          <w:sz w:val="24"/>
          <w:szCs w:val="24"/>
        </w:rPr>
      </w:pPr>
    </w:p>
    <w:p w:rsidR="008B0DF8" w:rsidRDefault="008B0DF8" w:rsidP="00706C63">
      <w:pPr>
        <w:ind w:firstLine="708"/>
        <w:rPr>
          <w:rFonts w:ascii="Arial" w:hAnsi="Arial" w:cs="Arial"/>
          <w:sz w:val="24"/>
          <w:szCs w:val="24"/>
        </w:rPr>
      </w:pPr>
    </w:p>
    <w:p w:rsidR="008B0DF8" w:rsidRDefault="008B0DF8" w:rsidP="00706C63">
      <w:pPr>
        <w:ind w:firstLine="708"/>
        <w:rPr>
          <w:rFonts w:ascii="Arial" w:hAnsi="Arial" w:cs="Arial"/>
          <w:sz w:val="24"/>
          <w:szCs w:val="24"/>
        </w:rPr>
      </w:pPr>
    </w:p>
    <w:p w:rsidR="008B0DF8" w:rsidRDefault="008B0DF8" w:rsidP="00706C63">
      <w:pPr>
        <w:ind w:firstLine="708"/>
        <w:rPr>
          <w:rFonts w:ascii="Arial" w:hAnsi="Arial" w:cs="Arial"/>
          <w:sz w:val="24"/>
          <w:szCs w:val="24"/>
        </w:rPr>
      </w:pPr>
    </w:p>
    <w:p w:rsidR="008B0DF8" w:rsidRDefault="008B0DF8" w:rsidP="00706C63">
      <w:pPr>
        <w:ind w:firstLine="708"/>
        <w:rPr>
          <w:rFonts w:ascii="Arial" w:hAnsi="Arial" w:cs="Arial"/>
          <w:sz w:val="24"/>
          <w:szCs w:val="24"/>
        </w:rPr>
      </w:pPr>
    </w:p>
    <w:p w:rsidR="00E54D40" w:rsidRDefault="00E54D40" w:rsidP="00706C63">
      <w:pPr>
        <w:ind w:firstLine="708"/>
        <w:rPr>
          <w:rFonts w:ascii="Arial" w:hAnsi="Arial" w:cs="Arial"/>
          <w:sz w:val="24"/>
          <w:szCs w:val="24"/>
        </w:rPr>
      </w:pPr>
    </w:p>
    <w:p w:rsidR="00E54D40" w:rsidRDefault="00E54D40" w:rsidP="00706C63">
      <w:pPr>
        <w:ind w:firstLine="708"/>
        <w:rPr>
          <w:rFonts w:ascii="Arial" w:hAnsi="Arial" w:cs="Arial"/>
          <w:sz w:val="24"/>
          <w:szCs w:val="24"/>
        </w:rPr>
      </w:pPr>
    </w:p>
    <w:p w:rsidR="00E54D40" w:rsidRDefault="00E54D40" w:rsidP="00706C63">
      <w:pPr>
        <w:ind w:firstLine="708"/>
        <w:rPr>
          <w:rFonts w:ascii="Arial" w:hAnsi="Arial" w:cs="Arial"/>
          <w:sz w:val="24"/>
          <w:szCs w:val="24"/>
        </w:rPr>
      </w:pPr>
    </w:p>
    <w:p w:rsidR="00E54D40" w:rsidRDefault="00E54D40" w:rsidP="00706C63">
      <w:pPr>
        <w:ind w:firstLine="708"/>
        <w:rPr>
          <w:rFonts w:ascii="Arial" w:hAnsi="Arial" w:cs="Arial"/>
          <w:sz w:val="24"/>
          <w:szCs w:val="24"/>
        </w:rPr>
      </w:pPr>
    </w:p>
    <w:p w:rsidR="00E54D40" w:rsidRDefault="00E54D40" w:rsidP="00706C63">
      <w:pPr>
        <w:ind w:firstLine="708"/>
        <w:rPr>
          <w:rFonts w:ascii="Arial" w:hAnsi="Arial" w:cs="Arial"/>
          <w:sz w:val="24"/>
          <w:szCs w:val="24"/>
        </w:rPr>
      </w:pPr>
    </w:p>
    <w:p w:rsidR="00E54D40" w:rsidRDefault="00E54D40" w:rsidP="00706C63">
      <w:pPr>
        <w:ind w:firstLine="708"/>
        <w:rPr>
          <w:rFonts w:ascii="Arial" w:hAnsi="Arial" w:cs="Arial"/>
          <w:sz w:val="24"/>
          <w:szCs w:val="24"/>
        </w:rPr>
      </w:pPr>
    </w:p>
    <w:p w:rsidR="00E54D40" w:rsidRDefault="00E54D40" w:rsidP="00706C63">
      <w:pPr>
        <w:ind w:firstLine="708"/>
        <w:rPr>
          <w:rFonts w:ascii="Arial" w:hAnsi="Arial" w:cs="Arial"/>
          <w:sz w:val="24"/>
          <w:szCs w:val="24"/>
        </w:rPr>
      </w:pPr>
    </w:p>
    <w:p w:rsidR="00E54D40" w:rsidRDefault="00E54D40" w:rsidP="00706C63">
      <w:pPr>
        <w:ind w:firstLine="708"/>
        <w:rPr>
          <w:rFonts w:ascii="Arial" w:hAnsi="Arial" w:cs="Arial"/>
          <w:sz w:val="24"/>
          <w:szCs w:val="24"/>
        </w:rPr>
      </w:pPr>
    </w:p>
    <w:p w:rsidR="00E54D40" w:rsidRDefault="00E54D40" w:rsidP="00706C63">
      <w:pPr>
        <w:ind w:firstLine="708"/>
        <w:rPr>
          <w:rFonts w:ascii="Arial" w:hAnsi="Arial" w:cs="Arial"/>
          <w:sz w:val="24"/>
          <w:szCs w:val="24"/>
        </w:rPr>
      </w:pPr>
    </w:p>
    <w:p w:rsidR="00E54D40" w:rsidRDefault="00E54D40" w:rsidP="00706C63">
      <w:pPr>
        <w:ind w:firstLine="708"/>
        <w:rPr>
          <w:rFonts w:ascii="Arial" w:hAnsi="Arial" w:cs="Arial"/>
          <w:sz w:val="24"/>
          <w:szCs w:val="24"/>
        </w:rPr>
      </w:pPr>
    </w:p>
    <w:sectPr w:rsidR="00E54D40" w:rsidSect="00E3033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3BA" w:rsidRDefault="00CC63BA" w:rsidP="005B6D23">
      <w:r>
        <w:separator/>
      </w:r>
    </w:p>
  </w:endnote>
  <w:endnote w:type="continuationSeparator" w:id="1">
    <w:p w:rsidR="00CC63BA" w:rsidRDefault="00CC63BA" w:rsidP="005B6D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MWTypeRegular">
    <w:altName w:val="Arial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3BA" w:rsidRDefault="00CC63BA" w:rsidP="005B6D23">
      <w:r>
        <w:separator/>
      </w:r>
    </w:p>
  </w:footnote>
  <w:footnote w:type="continuationSeparator" w:id="1">
    <w:p w:rsidR="00CC63BA" w:rsidRDefault="00CC63BA" w:rsidP="005B6D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66A" w:rsidRDefault="0041166A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-203835</wp:posOffset>
          </wp:positionH>
          <wp:positionV relativeFrom="paragraph">
            <wp:posOffset>-230505</wp:posOffset>
          </wp:positionV>
          <wp:extent cx="6606540" cy="809625"/>
          <wp:effectExtent l="19050" t="0" r="3810" b="0"/>
          <wp:wrapTight wrapText="bothSides">
            <wp:wrapPolygon edited="0">
              <wp:start x="-62" y="0"/>
              <wp:lineTo x="-62" y="21346"/>
              <wp:lineTo x="21612" y="21346"/>
              <wp:lineTo x="21612" y="0"/>
              <wp:lineTo x="-62" y="0"/>
            </wp:wrapPolygon>
          </wp:wrapTight>
          <wp:docPr id="6" name="5 Imagen" descr="car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06540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1166A" w:rsidRDefault="0041166A" w:rsidP="00FE157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51A3F"/>
    <w:multiLevelType w:val="hybridMultilevel"/>
    <w:tmpl w:val="D27687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85A2C"/>
    <w:multiLevelType w:val="multilevel"/>
    <w:tmpl w:val="103C51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3FCB0910"/>
    <w:multiLevelType w:val="hybridMultilevel"/>
    <w:tmpl w:val="CB32BE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1817D1"/>
    <w:multiLevelType w:val="hybridMultilevel"/>
    <w:tmpl w:val="0686C1D6"/>
    <w:lvl w:ilvl="0" w:tplc="C42EC6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2565E3"/>
    <w:rsid w:val="00000844"/>
    <w:rsid w:val="00013F5B"/>
    <w:rsid w:val="00016DA5"/>
    <w:rsid w:val="000172D6"/>
    <w:rsid w:val="00024740"/>
    <w:rsid w:val="00033C41"/>
    <w:rsid w:val="000545C0"/>
    <w:rsid w:val="000650C9"/>
    <w:rsid w:val="00073813"/>
    <w:rsid w:val="0007694B"/>
    <w:rsid w:val="00087AE3"/>
    <w:rsid w:val="00097196"/>
    <w:rsid w:val="000A0BC8"/>
    <w:rsid w:val="000A2A3F"/>
    <w:rsid w:val="000C453D"/>
    <w:rsid w:val="000F49F9"/>
    <w:rsid w:val="001026E0"/>
    <w:rsid w:val="00106691"/>
    <w:rsid w:val="00106E8A"/>
    <w:rsid w:val="00112541"/>
    <w:rsid w:val="00132B0F"/>
    <w:rsid w:val="00134286"/>
    <w:rsid w:val="0014430A"/>
    <w:rsid w:val="00156852"/>
    <w:rsid w:val="00173EF0"/>
    <w:rsid w:val="00187B4A"/>
    <w:rsid w:val="00192B20"/>
    <w:rsid w:val="001A2E89"/>
    <w:rsid w:val="001A4963"/>
    <w:rsid w:val="001A6D8C"/>
    <w:rsid w:val="001B489C"/>
    <w:rsid w:val="001C6390"/>
    <w:rsid w:val="001D211B"/>
    <w:rsid w:val="001D4B74"/>
    <w:rsid w:val="001E6F0D"/>
    <w:rsid w:val="001F350E"/>
    <w:rsid w:val="0020035D"/>
    <w:rsid w:val="00202BEE"/>
    <w:rsid w:val="00204A0A"/>
    <w:rsid w:val="002053F4"/>
    <w:rsid w:val="00231D86"/>
    <w:rsid w:val="00236B1B"/>
    <w:rsid w:val="00243916"/>
    <w:rsid w:val="00255DFA"/>
    <w:rsid w:val="002565E3"/>
    <w:rsid w:val="00260DD5"/>
    <w:rsid w:val="00264F54"/>
    <w:rsid w:val="00273B94"/>
    <w:rsid w:val="00291DC8"/>
    <w:rsid w:val="002A4C52"/>
    <w:rsid w:val="002B65C1"/>
    <w:rsid w:val="002E24BD"/>
    <w:rsid w:val="002E7E38"/>
    <w:rsid w:val="00315709"/>
    <w:rsid w:val="003216CC"/>
    <w:rsid w:val="00335E52"/>
    <w:rsid w:val="00341CB9"/>
    <w:rsid w:val="0035100F"/>
    <w:rsid w:val="00355010"/>
    <w:rsid w:val="00365690"/>
    <w:rsid w:val="003660CA"/>
    <w:rsid w:val="00371743"/>
    <w:rsid w:val="003863A1"/>
    <w:rsid w:val="00391EB6"/>
    <w:rsid w:val="0039337B"/>
    <w:rsid w:val="00393C63"/>
    <w:rsid w:val="003A04AA"/>
    <w:rsid w:val="003B559B"/>
    <w:rsid w:val="003B66A1"/>
    <w:rsid w:val="003C7465"/>
    <w:rsid w:val="003F1942"/>
    <w:rsid w:val="003F33E6"/>
    <w:rsid w:val="003F3AE0"/>
    <w:rsid w:val="00400B9B"/>
    <w:rsid w:val="00404126"/>
    <w:rsid w:val="00404309"/>
    <w:rsid w:val="0041166A"/>
    <w:rsid w:val="0041686D"/>
    <w:rsid w:val="00416BBA"/>
    <w:rsid w:val="004222B8"/>
    <w:rsid w:val="004242B3"/>
    <w:rsid w:val="00433B97"/>
    <w:rsid w:val="00457051"/>
    <w:rsid w:val="00480110"/>
    <w:rsid w:val="004E7943"/>
    <w:rsid w:val="005229C5"/>
    <w:rsid w:val="00535D83"/>
    <w:rsid w:val="005B37CD"/>
    <w:rsid w:val="005B6D23"/>
    <w:rsid w:val="005C0F9A"/>
    <w:rsid w:val="005C2432"/>
    <w:rsid w:val="005D52ED"/>
    <w:rsid w:val="00605830"/>
    <w:rsid w:val="00613630"/>
    <w:rsid w:val="0061790D"/>
    <w:rsid w:val="00643C95"/>
    <w:rsid w:val="006617A0"/>
    <w:rsid w:val="006709E7"/>
    <w:rsid w:val="00695464"/>
    <w:rsid w:val="006A3288"/>
    <w:rsid w:val="006D25B0"/>
    <w:rsid w:val="006F21F1"/>
    <w:rsid w:val="006F297C"/>
    <w:rsid w:val="00703400"/>
    <w:rsid w:val="00706C63"/>
    <w:rsid w:val="007241DD"/>
    <w:rsid w:val="00733138"/>
    <w:rsid w:val="007432D9"/>
    <w:rsid w:val="00743FDF"/>
    <w:rsid w:val="0075257F"/>
    <w:rsid w:val="00764AF5"/>
    <w:rsid w:val="007913F2"/>
    <w:rsid w:val="007A27DC"/>
    <w:rsid w:val="007B43D2"/>
    <w:rsid w:val="007C0147"/>
    <w:rsid w:val="007C1AB1"/>
    <w:rsid w:val="007C2003"/>
    <w:rsid w:val="007C36B3"/>
    <w:rsid w:val="007C680C"/>
    <w:rsid w:val="007D74B1"/>
    <w:rsid w:val="007E3AA9"/>
    <w:rsid w:val="00800741"/>
    <w:rsid w:val="00802ED3"/>
    <w:rsid w:val="00803677"/>
    <w:rsid w:val="00817013"/>
    <w:rsid w:val="00817D9A"/>
    <w:rsid w:val="00830673"/>
    <w:rsid w:val="00831E8A"/>
    <w:rsid w:val="00843A75"/>
    <w:rsid w:val="008461E9"/>
    <w:rsid w:val="00860248"/>
    <w:rsid w:val="00870CFC"/>
    <w:rsid w:val="00874982"/>
    <w:rsid w:val="00877B68"/>
    <w:rsid w:val="00886B18"/>
    <w:rsid w:val="008A4B1B"/>
    <w:rsid w:val="008B0DF8"/>
    <w:rsid w:val="008C2808"/>
    <w:rsid w:val="008C2F97"/>
    <w:rsid w:val="008D60DB"/>
    <w:rsid w:val="009519C5"/>
    <w:rsid w:val="00951AD5"/>
    <w:rsid w:val="00976255"/>
    <w:rsid w:val="009A4E56"/>
    <w:rsid w:val="009B6505"/>
    <w:rsid w:val="009D6475"/>
    <w:rsid w:val="00A05232"/>
    <w:rsid w:val="00A14EFA"/>
    <w:rsid w:val="00A2032A"/>
    <w:rsid w:val="00A309F6"/>
    <w:rsid w:val="00A81088"/>
    <w:rsid w:val="00A908E0"/>
    <w:rsid w:val="00AA2D94"/>
    <w:rsid w:val="00AA330B"/>
    <w:rsid w:val="00AA71E4"/>
    <w:rsid w:val="00AB30D7"/>
    <w:rsid w:val="00AE00C9"/>
    <w:rsid w:val="00AF4602"/>
    <w:rsid w:val="00B048A7"/>
    <w:rsid w:val="00B05678"/>
    <w:rsid w:val="00B1289B"/>
    <w:rsid w:val="00B25AD1"/>
    <w:rsid w:val="00B35545"/>
    <w:rsid w:val="00B4761F"/>
    <w:rsid w:val="00B5775D"/>
    <w:rsid w:val="00B801DD"/>
    <w:rsid w:val="00BA6DE1"/>
    <w:rsid w:val="00BB2AE8"/>
    <w:rsid w:val="00BB6990"/>
    <w:rsid w:val="00BC5330"/>
    <w:rsid w:val="00BD4420"/>
    <w:rsid w:val="00BE24EF"/>
    <w:rsid w:val="00BF36FC"/>
    <w:rsid w:val="00BF5398"/>
    <w:rsid w:val="00C135B9"/>
    <w:rsid w:val="00C21AE3"/>
    <w:rsid w:val="00C23486"/>
    <w:rsid w:val="00C23CC4"/>
    <w:rsid w:val="00C63DB1"/>
    <w:rsid w:val="00C719E2"/>
    <w:rsid w:val="00C8380C"/>
    <w:rsid w:val="00C974DA"/>
    <w:rsid w:val="00C97E8C"/>
    <w:rsid w:val="00CA736C"/>
    <w:rsid w:val="00CC63BA"/>
    <w:rsid w:val="00CC7F16"/>
    <w:rsid w:val="00CE4543"/>
    <w:rsid w:val="00CF652F"/>
    <w:rsid w:val="00D24FB7"/>
    <w:rsid w:val="00D42467"/>
    <w:rsid w:val="00D7299D"/>
    <w:rsid w:val="00D826D4"/>
    <w:rsid w:val="00D957B1"/>
    <w:rsid w:val="00DA683E"/>
    <w:rsid w:val="00DA72F2"/>
    <w:rsid w:val="00DA75AD"/>
    <w:rsid w:val="00DB238F"/>
    <w:rsid w:val="00DC7AD2"/>
    <w:rsid w:val="00DD78DA"/>
    <w:rsid w:val="00DE2D62"/>
    <w:rsid w:val="00E14F54"/>
    <w:rsid w:val="00E16AB2"/>
    <w:rsid w:val="00E3033D"/>
    <w:rsid w:val="00E332A0"/>
    <w:rsid w:val="00E36317"/>
    <w:rsid w:val="00E54D40"/>
    <w:rsid w:val="00E56A39"/>
    <w:rsid w:val="00E74338"/>
    <w:rsid w:val="00E90292"/>
    <w:rsid w:val="00EA67B8"/>
    <w:rsid w:val="00EE6329"/>
    <w:rsid w:val="00EF4676"/>
    <w:rsid w:val="00F10A4E"/>
    <w:rsid w:val="00F219CB"/>
    <w:rsid w:val="00F2496A"/>
    <w:rsid w:val="00F33CD2"/>
    <w:rsid w:val="00F436BF"/>
    <w:rsid w:val="00F5110E"/>
    <w:rsid w:val="00F60AFB"/>
    <w:rsid w:val="00F6783E"/>
    <w:rsid w:val="00F73676"/>
    <w:rsid w:val="00F879F2"/>
    <w:rsid w:val="00F94480"/>
    <w:rsid w:val="00F9613F"/>
    <w:rsid w:val="00FA1684"/>
    <w:rsid w:val="00FA7606"/>
    <w:rsid w:val="00FB5104"/>
    <w:rsid w:val="00FC013A"/>
    <w:rsid w:val="00FD2A60"/>
    <w:rsid w:val="00FD40EC"/>
    <w:rsid w:val="00FD4695"/>
    <w:rsid w:val="00FE1576"/>
    <w:rsid w:val="00FE286C"/>
    <w:rsid w:val="00FF5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2F2"/>
    <w:pPr>
      <w:spacing w:after="0" w:line="240" w:lineRule="auto"/>
    </w:pPr>
    <w:rPr>
      <w:rFonts w:ascii="BMWTypeRegular" w:eastAsia="Times New Roman" w:hAnsi="BMWTypeRegular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6D2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B6D23"/>
  </w:style>
  <w:style w:type="paragraph" w:styleId="Piedepgina">
    <w:name w:val="footer"/>
    <w:basedOn w:val="Normal"/>
    <w:link w:val="PiedepginaCar"/>
    <w:uiPriority w:val="99"/>
    <w:semiHidden/>
    <w:unhideWhenUsed/>
    <w:rsid w:val="005B6D2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B6D23"/>
  </w:style>
  <w:style w:type="paragraph" w:styleId="Textodeglobo">
    <w:name w:val="Balloon Text"/>
    <w:basedOn w:val="Normal"/>
    <w:link w:val="TextodegloboCar"/>
    <w:uiPriority w:val="99"/>
    <w:semiHidden/>
    <w:unhideWhenUsed/>
    <w:rsid w:val="005B6D23"/>
    <w:rPr>
      <w:rFonts w:ascii="Tahoma" w:eastAsiaTheme="minorHAnsi" w:hAnsi="Tahoma" w:cs="Tahoma"/>
      <w:sz w:val="16"/>
      <w:szCs w:val="16"/>
      <w:lang w:val="es-AR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6D2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87B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s-AR" w:eastAsia="en-US"/>
    </w:rPr>
  </w:style>
  <w:style w:type="paragraph" w:styleId="Sangradetextonormal">
    <w:name w:val="Body Text Indent"/>
    <w:basedOn w:val="Normal"/>
    <w:link w:val="SangradetextonormalCar"/>
    <w:unhideWhenUsed/>
    <w:rsid w:val="00DA72F2"/>
    <w:pPr>
      <w:ind w:left="180"/>
      <w:jc w:val="both"/>
    </w:pPr>
    <w:rPr>
      <w:rFonts w:ascii="Times New Roman" w:hAnsi="Times New Roman"/>
      <w:i/>
      <w:sz w:val="28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DA72F2"/>
    <w:rPr>
      <w:rFonts w:ascii="Times New Roman" w:eastAsia="Times New Roman" w:hAnsi="Times New Roman" w:cs="Times New Roman"/>
      <w:i/>
      <w:sz w:val="28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nhideWhenUsed/>
    <w:rsid w:val="00DA72F2"/>
    <w:pPr>
      <w:jc w:val="both"/>
    </w:pPr>
    <w:rPr>
      <w:rFonts w:ascii="Times New Roman" w:hAnsi="Times New Roman"/>
      <w:i/>
      <w:sz w:val="28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DA72F2"/>
    <w:rPr>
      <w:rFonts w:ascii="Times New Roman" w:eastAsia="Times New Roman" w:hAnsi="Times New Roman" w:cs="Times New Roman"/>
      <w:i/>
      <w:sz w:val="28"/>
      <w:szCs w:val="20"/>
      <w:lang w:val="es-ES_tradnl" w:eastAsia="es-ES"/>
    </w:rPr>
  </w:style>
  <w:style w:type="paragraph" w:styleId="Lista2">
    <w:name w:val="List 2"/>
    <w:basedOn w:val="Normal"/>
    <w:uiPriority w:val="99"/>
    <w:unhideWhenUsed/>
    <w:rsid w:val="004242B3"/>
    <w:pPr>
      <w:ind w:left="566" w:hanging="283"/>
      <w:contextualSpacing/>
    </w:pPr>
  </w:style>
  <w:style w:type="paragraph" w:styleId="Cierre">
    <w:name w:val="Closing"/>
    <w:basedOn w:val="Normal"/>
    <w:link w:val="CierreCar"/>
    <w:uiPriority w:val="99"/>
    <w:unhideWhenUsed/>
    <w:rsid w:val="004242B3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4242B3"/>
    <w:rPr>
      <w:rFonts w:ascii="BMWTypeRegular" w:eastAsia="Times New Roman" w:hAnsi="BMWTypeRegular" w:cs="Times New Roman"/>
      <w:lang w:val="es-ES" w:eastAsia="es-ES"/>
    </w:rPr>
  </w:style>
  <w:style w:type="paragraph" w:styleId="Firma">
    <w:name w:val="Signature"/>
    <w:basedOn w:val="Normal"/>
    <w:link w:val="FirmaCar"/>
    <w:uiPriority w:val="99"/>
    <w:unhideWhenUsed/>
    <w:rsid w:val="004242B3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rsid w:val="004242B3"/>
    <w:rPr>
      <w:rFonts w:ascii="BMWTypeRegular" w:eastAsia="Times New Roman" w:hAnsi="BMWTypeRegular" w:cs="Times New Roman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4242B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242B3"/>
    <w:rPr>
      <w:rFonts w:ascii="BMWTypeRegular" w:eastAsia="Times New Roman" w:hAnsi="BMWTypeRegular" w:cs="Times New Roman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242B3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242B3"/>
    <w:rPr>
      <w:rFonts w:ascii="BMWTypeRegular" w:eastAsia="Times New Roman" w:hAnsi="BMWTypeRegular" w:cs="Times New Roman"/>
      <w:lang w:val="es-ES" w:eastAsia="es-ES"/>
    </w:rPr>
  </w:style>
  <w:style w:type="paragraph" w:styleId="Textodebloque">
    <w:name w:val="Block Text"/>
    <w:basedOn w:val="Normal"/>
    <w:semiHidden/>
    <w:rsid w:val="0061790D"/>
    <w:pPr>
      <w:ind w:left="567" w:right="-567"/>
      <w:jc w:val="center"/>
    </w:pPr>
    <w:rPr>
      <w:rFonts w:ascii="Courier New" w:hAnsi="Courier New"/>
      <w:b/>
      <w:i/>
      <w:sz w:val="20"/>
      <w:szCs w:val="20"/>
      <w:u w:val="single"/>
      <w:lang w:val="es-ES_tradnl" w:eastAsia="es-AR"/>
    </w:rPr>
  </w:style>
  <w:style w:type="paragraph" w:styleId="Ttulo">
    <w:name w:val="Title"/>
    <w:basedOn w:val="Normal"/>
    <w:link w:val="TtuloCar"/>
    <w:qFormat/>
    <w:rsid w:val="00404309"/>
    <w:pPr>
      <w:jc w:val="center"/>
    </w:pPr>
    <w:rPr>
      <w:rFonts w:ascii="Arial" w:hAnsi="Arial" w:cs="Arial"/>
      <w:b/>
      <w:i/>
      <w:sz w:val="28"/>
      <w:szCs w:val="28"/>
      <w:lang w:val="es-ES_tradnl" w:eastAsia="es-ES_tradnl"/>
    </w:rPr>
  </w:style>
  <w:style w:type="character" w:customStyle="1" w:styleId="TtuloCar">
    <w:name w:val="Título Car"/>
    <w:basedOn w:val="Fuentedeprrafopredeter"/>
    <w:link w:val="Ttulo"/>
    <w:rsid w:val="00404309"/>
    <w:rPr>
      <w:rFonts w:ascii="Arial" w:eastAsia="Times New Roman" w:hAnsi="Arial" w:cs="Arial"/>
      <w:b/>
      <w:i/>
      <w:sz w:val="28"/>
      <w:szCs w:val="28"/>
      <w:lang w:val="es-ES_tradnl" w:eastAsia="es-ES_tradnl"/>
    </w:rPr>
  </w:style>
  <w:style w:type="table" w:styleId="Tablaconcuadrcula">
    <w:name w:val="Table Grid"/>
    <w:basedOn w:val="Tablanormal"/>
    <w:uiPriority w:val="59"/>
    <w:rsid w:val="001568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2F2"/>
    <w:pPr>
      <w:spacing w:after="0" w:line="240" w:lineRule="auto"/>
    </w:pPr>
    <w:rPr>
      <w:rFonts w:ascii="BMWTypeRegular" w:eastAsia="Times New Roman" w:hAnsi="BMWTypeRegular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6D2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B6D23"/>
  </w:style>
  <w:style w:type="paragraph" w:styleId="Piedepgina">
    <w:name w:val="footer"/>
    <w:basedOn w:val="Normal"/>
    <w:link w:val="PiedepginaCar"/>
    <w:uiPriority w:val="99"/>
    <w:semiHidden/>
    <w:unhideWhenUsed/>
    <w:rsid w:val="005B6D2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B6D23"/>
  </w:style>
  <w:style w:type="paragraph" w:styleId="Textodeglobo">
    <w:name w:val="Balloon Text"/>
    <w:basedOn w:val="Normal"/>
    <w:link w:val="TextodegloboCar"/>
    <w:uiPriority w:val="99"/>
    <w:semiHidden/>
    <w:unhideWhenUsed/>
    <w:rsid w:val="005B6D23"/>
    <w:rPr>
      <w:rFonts w:ascii="Tahoma" w:eastAsiaTheme="minorHAnsi" w:hAnsi="Tahoma" w:cs="Tahoma"/>
      <w:sz w:val="16"/>
      <w:szCs w:val="16"/>
      <w:lang w:val="es-AR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6D2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87B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s-AR" w:eastAsia="en-US"/>
    </w:rPr>
  </w:style>
  <w:style w:type="paragraph" w:styleId="Sangradetextonormal">
    <w:name w:val="Body Text Indent"/>
    <w:basedOn w:val="Normal"/>
    <w:link w:val="SangradetextonormalCar"/>
    <w:unhideWhenUsed/>
    <w:rsid w:val="00DA72F2"/>
    <w:pPr>
      <w:ind w:left="180"/>
      <w:jc w:val="both"/>
    </w:pPr>
    <w:rPr>
      <w:rFonts w:ascii="Times New Roman" w:hAnsi="Times New Roman"/>
      <w:i/>
      <w:sz w:val="28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DA72F2"/>
    <w:rPr>
      <w:rFonts w:ascii="Times New Roman" w:eastAsia="Times New Roman" w:hAnsi="Times New Roman" w:cs="Times New Roman"/>
      <w:i/>
      <w:sz w:val="28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nhideWhenUsed/>
    <w:rsid w:val="00DA72F2"/>
    <w:pPr>
      <w:jc w:val="both"/>
    </w:pPr>
    <w:rPr>
      <w:rFonts w:ascii="Times New Roman" w:hAnsi="Times New Roman"/>
      <w:i/>
      <w:sz w:val="28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DA72F2"/>
    <w:rPr>
      <w:rFonts w:ascii="Times New Roman" w:eastAsia="Times New Roman" w:hAnsi="Times New Roman" w:cs="Times New Roman"/>
      <w:i/>
      <w:sz w:val="28"/>
      <w:szCs w:val="20"/>
      <w:lang w:val="es-ES_tradnl" w:eastAsia="es-ES"/>
    </w:rPr>
  </w:style>
  <w:style w:type="paragraph" w:styleId="Lista2">
    <w:name w:val="List 2"/>
    <w:basedOn w:val="Normal"/>
    <w:uiPriority w:val="99"/>
    <w:unhideWhenUsed/>
    <w:rsid w:val="004242B3"/>
    <w:pPr>
      <w:ind w:left="566" w:hanging="283"/>
      <w:contextualSpacing/>
    </w:pPr>
  </w:style>
  <w:style w:type="paragraph" w:styleId="Cierre">
    <w:name w:val="Closing"/>
    <w:basedOn w:val="Normal"/>
    <w:link w:val="CierreCar"/>
    <w:uiPriority w:val="99"/>
    <w:unhideWhenUsed/>
    <w:rsid w:val="004242B3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4242B3"/>
    <w:rPr>
      <w:rFonts w:ascii="BMWTypeRegular" w:eastAsia="Times New Roman" w:hAnsi="BMWTypeRegular" w:cs="Times New Roman"/>
      <w:lang w:val="es-ES" w:eastAsia="es-ES"/>
    </w:rPr>
  </w:style>
  <w:style w:type="paragraph" w:styleId="Firma">
    <w:name w:val="Signature"/>
    <w:basedOn w:val="Normal"/>
    <w:link w:val="FirmaCar"/>
    <w:uiPriority w:val="99"/>
    <w:unhideWhenUsed/>
    <w:rsid w:val="004242B3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rsid w:val="004242B3"/>
    <w:rPr>
      <w:rFonts w:ascii="BMWTypeRegular" w:eastAsia="Times New Roman" w:hAnsi="BMWTypeRegular" w:cs="Times New Roman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4242B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242B3"/>
    <w:rPr>
      <w:rFonts w:ascii="BMWTypeRegular" w:eastAsia="Times New Roman" w:hAnsi="BMWTypeRegular" w:cs="Times New Roman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242B3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242B3"/>
    <w:rPr>
      <w:rFonts w:ascii="BMWTypeRegular" w:eastAsia="Times New Roman" w:hAnsi="BMWTypeRegular" w:cs="Times New Roman"/>
      <w:lang w:val="es-ES" w:eastAsia="es-ES"/>
    </w:rPr>
  </w:style>
  <w:style w:type="paragraph" w:styleId="Textodebloque">
    <w:name w:val="Block Text"/>
    <w:basedOn w:val="Normal"/>
    <w:semiHidden/>
    <w:rsid w:val="0061790D"/>
    <w:pPr>
      <w:ind w:left="567" w:right="-567"/>
      <w:jc w:val="center"/>
    </w:pPr>
    <w:rPr>
      <w:rFonts w:ascii="Courier New" w:hAnsi="Courier New"/>
      <w:b/>
      <w:i/>
      <w:sz w:val="20"/>
      <w:szCs w:val="20"/>
      <w:u w:val="single"/>
      <w:lang w:val="es-ES_tradnl" w:eastAsia="es-AR"/>
    </w:rPr>
  </w:style>
  <w:style w:type="paragraph" w:styleId="Ttulo">
    <w:name w:val="Title"/>
    <w:basedOn w:val="Normal"/>
    <w:link w:val="TtuloCar"/>
    <w:qFormat/>
    <w:rsid w:val="00404309"/>
    <w:pPr>
      <w:jc w:val="center"/>
    </w:pPr>
    <w:rPr>
      <w:rFonts w:ascii="Arial" w:hAnsi="Arial" w:cs="Arial"/>
      <w:b/>
      <w:i/>
      <w:sz w:val="28"/>
      <w:szCs w:val="28"/>
      <w:lang w:val="es-ES_tradnl" w:eastAsia="es-ES_tradnl"/>
    </w:rPr>
  </w:style>
  <w:style w:type="character" w:customStyle="1" w:styleId="TtuloCar">
    <w:name w:val="Título Car"/>
    <w:basedOn w:val="Fuentedeprrafopredeter"/>
    <w:link w:val="Ttulo"/>
    <w:rsid w:val="00404309"/>
    <w:rPr>
      <w:rFonts w:ascii="Arial" w:eastAsia="Times New Roman" w:hAnsi="Arial" w:cs="Arial"/>
      <w:b/>
      <w:i/>
      <w:sz w:val="28"/>
      <w:szCs w:val="28"/>
      <w:lang w:val="es-ES_tradnl" w:eastAsia="es-ES_tradnl"/>
    </w:rPr>
  </w:style>
  <w:style w:type="table" w:styleId="Tablaconcuadrcula">
    <w:name w:val="Table Grid"/>
    <w:basedOn w:val="Tablanormal"/>
    <w:uiPriority w:val="59"/>
    <w:rsid w:val="001568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6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perador\Downloads\HC_MV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01B7C-B245-4E5E-A4C3-B80A5C639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HC_MV (1)</Template>
  <TotalTime>2</TotalTime>
  <Pages>6</Pages>
  <Words>679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</dc:creator>
  <cp:lastModifiedBy>Operador</cp:lastModifiedBy>
  <cp:revision>2</cp:revision>
  <cp:lastPrinted>2018-12-06T10:00:00Z</cp:lastPrinted>
  <dcterms:created xsi:type="dcterms:W3CDTF">2018-12-27T16:15:00Z</dcterms:created>
  <dcterms:modified xsi:type="dcterms:W3CDTF">2018-12-27T16:15:00Z</dcterms:modified>
</cp:coreProperties>
</file>